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8F" w:rsidRDefault="00B2758F" w:rsidP="00584CE6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別紙１</w:t>
      </w:r>
      <w:r w:rsidR="00C53062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　</w:t>
      </w:r>
    </w:p>
    <w:p w:rsidR="00EE2467" w:rsidRDefault="00EE2467" w:rsidP="00584CE6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</w:p>
    <w:p w:rsidR="00584CE6" w:rsidRDefault="00B2758F" w:rsidP="00584CE6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１</w:t>
      </w:r>
      <w:r w:rsidR="00584CE6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．報告内容</w:t>
      </w:r>
    </w:p>
    <w:p w:rsidR="00B2758F" w:rsidRDefault="00B2758F" w:rsidP="00584CE6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１－１．定期点検等実施者</w:t>
      </w:r>
    </w:p>
    <w:tbl>
      <w:tblPr>
        <w:tblStyle w:val="a7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B2758F" w:rsidTr="00691622">
        <w:tc>
          <w:tcPr>
            <w:tcW w:w="2268" w:type="dxa"/>
          </w:tcPr>
          <w:p w:rsidR="00B2758F" w:rsidRDefault="00EE2467" w:rsidP="00B275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１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</w:t>
            </w:r>
            <w:r w:rsidR="00691622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氏　　　名</w:t>
            </w:r>
          </w:p>
        </w:tc>
        <w:tc>
          <w:tcPr>
            <w:tcW w:w="6662" w:type="dxa"/>
          </w:tcPr>
          <w:p w:rsidR="00B2758F" w:rsidRPr="00EE2467" w:rsidRDefault="00B2758F" w:rsidP="00B275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u w:val="single"/>
              </w:rPr>
            </w:pPr>
          </w:p>
        </w:tc>
      </w:tr>
      <w:tr w:rsidR="00EE2467" w:rsidTr="00691622">
        <w:tc>
          <w:tcPr>
            <w:tcW w:w="2268" w:type="dxa"/>
          </w:tcPr>
          <w:p w:rsidR="00EE2467" w:rsidRPr="004048EA" w:rsidRDefault="00EE2467" w:rsidP="00B275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２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住</w:t>
            </w:r>
            <w:r w:rsidR="00691622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所</w:t>
            </w:r>
          </w:p>
        </w:tc>
        <w:tc>
          <w:tcPr>
            <w:tcW w:w="6662" w:type="dxa"/>
          </w:tcPr>
          <w:p w:rsidR="00EE2467" w:rsidRPr="00EE2467" w:rsidRDefault="00EE2467" w:rsidP="00B275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u w:val="single"/>
              </w:rPr>
            </w:pPr>
          </w:p>
        </w:tc>
      </w:tr>
      <w:tr w:rsidR="00EE2467" w:rsidTr="00691622">
        <w:tc>
          <w:tcPr>
            <w:tcW w:w="2268" w:type="dxa"/>
          </w:tcPr>
          <w:p w:rsidR="00EE2467" w:rsidRDefault="00EE2467" w:rsidP="00B275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３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電話番号</w:t>
            </w:r>
          </w:p>
        </w:tc>
        <w:tc>
          <w:tcPr>
            <w:tcW w:w="6662" w:type="dxa"/>
          </w:tcPr>
          <w:p w:rsidR="00EE2467" w:rsidRPr="00EE2467" w:rsidRDefault="00EE2467" w:rsidP="00B275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u w:val="single"/>
              </w:rPr>
            </w:pPr>
          </w:p>
        </w:tc>
      </w:tr>
    </w:tbl>
    <w:p w:rsidR="00B2758F" w:rsidRDefault="00B2758F" w:rsidP="00584CE6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</w:p>
    <w:p w:rsidR="00584CE6" w:rsidRPr="004048EA" w:rsidRDefault="00B2758F" w:rsidP="00EE2467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１</w:t>
      </w:r>
      <w:r w:rsidR="00584CE6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－</w:t>
      </w:r>
      <w:r w:rsidR="00806F5D">
        <w:rPr>
          <w:rFonts w:ascii="ＭＳ Ｐ明朝" w:eastAsia="ＭＳ Ｐ明朝" w:hAnsi="ＭＳ Ｐ明朝" w:cs="HG丸ｺﾞｼｯｸM-PRO" w:hint="eastAsia"/>
          <w:kern w:val="0"/>
          <w:sz w:val="22"/>
        </w:rPr>
        <w:t>２</w:t>
      </w:r>
      <w:r w:rsidR="00584CE6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．住宅の建築及び維持保全の状況に関する記録等の保存状況</w:t>
      </w:r>
    </w:p>
    <w:p w:rsidR="00584CE6" w:rsidRDefault="00584CE6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（住まいに係る書類等の保存状況について該当する</w:t>
      </w:r>
      <w:r w:rsidR="003D2AE2">
        <w:rPr>
          <w:rFonts w:ascii="ＭＳ Ｐ明朝" w:eastAsia="ＭＳ Ｐ明朝" w:hAnsi="ＭＳ Ｐ明朝" w:cs="HG丸ｺﾞｼｯｸM-PRO" w:hint="eastAsia"/>
          <w:kern w:val="0"/>
          <w:sz w:val="22"/>
        </w:rPr>
        <w:t>□に「レ」マークを記入して</w:t>
      </w: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ください。）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992"/>
        <w:gridCol w:w="993"/>
        <w:gridCol w:w="1382"/>
      </w:tblGrid>
      <w:tr w:rsidR="004048EA" w:rsidTr="00C550E0">
        <w:tc>
          <w:tcPr>
            <w:tcW w:w="5528" w:type="dxa"/>
          </w:tcPr>
          <w:p w:rsidR="004048EA" w:rsidRDefault="004048EA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bookmarkStart w:id="0" w:name="_GoBack" w:colFirst="1" w:colLast="3"/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１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</w:t>
            </w:r>
            <w:r w:rsidRP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認定申請書　</w:t>
            </w:r>
          </w:p>
        </w:tc>
        <w:tc>
          <w:tcPr>
            <w:tcW w:w="992" w:type="dxa"/>
          </w:tcPr>
          <w:p w:rsidR="004048EA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</w:t>
            </w:r>
            <w:r w:rsid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有り</w:t>
            </w:r>
          </w:p>
        </w:tc>
        <w:tc>
          <w:tcPr>
            <w:tcW w:w="993" w:type="dxa"/>
          </w:tcPr>
          <w:p w:rsidR="004048EA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</w:t>
            </w:r>
            <w:r w:rsid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無し</w:t>
            </w:r>
          </w:p>
        </w:tc>
        <w:tc>
          <w:tcPr>
            <w:tcW w:w="1382" w:type="dxa"/>
          </w:tcPr>
          <w:p w:rsidR="004048EA" w:rsidRDefault="004048EA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</w:p>
        </w:tc>
      </w:tr>
      <w:tr w:rsidR="00806F5D" w:rsidTr="00C550E0">
        <w:tc>
          <w:tcPr>
            <w:tcW w:w="5528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２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</w:t>
            </w:r>
            <w:r w:rsidRP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認定通知書</w:t>
            </w:r>
          </w:p>
        </w:tc>
        <w:tc>
          <w:tcPr>
            <w:tcW w:w="992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□有り</w:t>
            </w:r>
          </w:p>
        </w:tc>
        <w:tc>
          <w:tcPr>
            <w:tcW w:w="993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□無し</w:t>
            </w:r>
          </w:p>
        </w:tc>
        <w:tc>
          <w:tcPr>
            <w:tcW w:w="1382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</w:p>
        </w:tc>
      </w:tr>
      <w:tr w:rsidR="00806F5D" w:rsidTr="00C550E0">
        <w:tc>
          <w:tcPr>
            <w:tcW w:w="5528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３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</w:t>
            </w:r>
            <w:r w:rsidRP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認定申請書添付の設計図書</w:t>
            </w:r>
          </w:p>
        </w:tc>
        <w:tc>
          <w:tcPr>
            <w:tcW w:w="992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□有り</w:t>
            </w:r>
          </w:p>
        </w:tc>
        <w:tc>
          <w:tcPr>
            <w:tcW w:w="993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□無し</w:t>
            </w:r>
          </w:p>
        </w:tc>
        <w:tc>
          <w:tcPr>
            <w:tcW w:w="1382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</w:p>
        </w:tc>
      </w:tr>
      <w:tr w:rsidR="00806F5D" w:rsidTr="00C550E0">
        <w:tc>
          <w:tcPr>
            <w:tcW w:w="5528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４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</w:t>
            </w:r>
            <w:r w:rsidRP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認定申請書添付の維持保全計画</w:t>
            </w:r>
          </w:p>
        </w:tc>
        <w:tc>
          <w:tcPr>
            <w:tcW w:w="992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□有り</w:t>
            </w:r>
          </w:p>
        </w:tc>
        <w:tc>
          <w:tcPr>
            <w:tcW w:w="993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□無し</w:t>
            </w:r>
          </w:p>
        </w:tc>
        <w:tc>
          <w:tcPr>
            <w:tcW w:w="1382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</w:p>
        </w:tc>
      </w:tr>
      <w:tr w:rsidR="00806F5D" w:rsidTr="00C550E0">
        <w:tc>
          <w:tcPr>
            <w:tcW w:w="5528" w:type="dxa"/>
          </w:tcPr>
          <w:p w:rsidR="00806F5D" w:rsidRPr="004048EA" w:rsidRDefault="00806F5D" w:rsidP="004048E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５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</w:t>
            </w:r>
            <w:r w:rsidRP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実施した維持保全（点検・補修等）の記録</w:t>
            </w:r>
          </w:p>
        </w:tc>
        <w:tc>
          <w:tcPr>
            <w:tcW w:w="992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□有り</w:t>
            </w:r>
          </w:p>
        </w:tc>
        <w:tc>
          <w:tcPr>
            <w:tcW w:w="993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□無し</w:t>
            </w:r>
          </w:p>
        </w:tc>
        <w:tc>
          <w:tcPr>
            <w:tcW w:w="1382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□該当なし</w:t>
            </w:r>
          </w:p>
        </w:tc>
      </w:tr>
      <w:bookmarkEnd w:id="0"/>
      <w:tr w:rsidR="00C550E0" w:rsidTr="00C550E0">
        <w:tc>
          <w:tcPr>
            <w:tcW w:w="8895" w:type="dxa"/>
            <w:gridSpan w:val="4"/>
          </w:tcPr>
          <w:p w:rsidR="00C550E0" w:rsidRDefault="00C550E0" w:rsidP="00C550E0">
            <w:pPr>
              <w:autoSpaceDE w:val="0"/>
              <w:autoSpaceDN w:val="0"/>
              <w:adjustRightInd w:val="0"/>
              <w:spacing w:line="276" w:lineRule="auto"/>
              <w:ind w:firstLineChars="150" w:firstLine="33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（維持保全を委託した場合、委託契約書と実施報告書等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）</w:t>
            </w:r>
          </w:p>
        </w:tc>
      </w:tr>
      <w:tr w:rsidR="00806F5D" w:rsidTr="00C550E0">
        <w:tc>
          <w:tcPr>
            <w:tcW w:w="5528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６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</w:t>
            </w:r>
            <w:r w:rsidRP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変更認定申請書・通知書</w:t>
            </w:r>
          </w:p>
        </w:tc>
        <w:tc>
          <w:tcPr>
            <w:tcW w:w="992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□有り</w:t>
            </w:r>
          </w:p>
        </w:tc>
        <w:tc>
          <w:tcPr>
            <w:tcW w:w="993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□無し</w:t>
            </w:r>
          </w:p>
        </w:tc>
        <w:tc>
          <w:tcPr>
            <w:tcW w:w="1382" w:type="dxa"/>
          </w:tcPr>
          <w:p w:rsidR="00806F5D" w:rsidRDefault="00806F5D" w:rsidP="00C550E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□該当なし</w:t>
            </w:r>
          </w:p>
        </w:tc>
      </w:tr>
      <w:tr w:rsidR="00806F5D" w:rsidTr="00C550E0">
        <w:tc>
          <w:tcPr>
            <w:tcW w:w="5528" w:type="dxa"/>
          </w:tcPr>
          <w:p w:rsidR="00806F5D" w:rsidRDefault="00806F5D" w:rsidP="00584C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７</w:t>
            </w:r>
            <w:r w:rsidRPr="004048EA">
              <w:rPr>
                <w:rFonts w:ascii="ＭＳ Ｐ明朝" w:eastAsia="ＭＳ Ｐ明朝" w:hAnsi="ＭＳ Ｐ明朝" w:cs="HG丸ｺﾞｼｯｸM-PRO"/>
                <w:kern w:val="0"/>
                <w:sz w:val="22"/>
              </w:rPr>
              <w:t>)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 xml:space="preserve">　</w:t>
            </w:r>
            <w:r w:rsidRPr="004048EA"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地位の承継承認申請書・承認通知書</w:t>
            </w:r>
          </w:p>
        </w:tc>
        <w:tc>
          <w:tcPr>
            <w:tcW w:w="992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□有り</w:t>
            </w:r>
          </w:p>
        </w:tc>
        <w:tc>
          <w:tcPr>
            <w:tcW w:w="993" w:type="dxa"/>
          </w:tcPr>
          <w:p w:rsidR="00806F5D" w:rsidRDefault="00806F5D" w:rsidP="00806F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□無し</w:t>
            </w:r>
          </w:p>
        </w:tc>
        <w:tc>
          <w:tcPr>
            <w:tcW w:w="1382" w:type="dxa"/>
          </w:tcPr>
          <w:p w:rsidR="00806F5D" w:rsidRDefault="00806F5D" w:rsidP="00C550E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</w:rPr>
              <w:t>□該当なし</w:t>
            </w:r>
          </w:p>
        </w:tc>
      </w:tr>
    </w:tbl>
    <w:p w:rsidR="0041477B" w:rsidRPr="004048EA" w:rsidRDefault="0041477B" w:rsidP="0041477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</w:p>
    <w:p w:rsidR="0041477B" w:rsidRPr="004048EA" w:rsidRDefault="00B2758F" w:rsidP="00EE2467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１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－</w:t>
      </w:r>
      <w:r w:rsidR="00806F5D">
        <w:rPr>
          <w:rFonts w:ascii="ＭＳ Ｐ明朝" w:eastAsia="ＭＳ Ｐ明朝" w:hAnsi="ＭＳ Ｐ明朝" w:cs="HG丸ｺﾞｼｯｸM-PRO" w:hint="eastAsia"/>
          <w:kern w:val="0"/>
          <w:sz w:val="22"/>
        </w:rPr>
        <w:t>３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．住宅の維持保全状況</w:t>
      </w:r>
    </w:p>
    <w:p w:rsidR="0041477B" w:rsidRPr="004048EA" w:rsidRDefault="0041477B" w:rsidP="00EE2467">
      <w:pPr>
        <w:autoSpaceDE w:val="0"/>
        <w:autoSpaceDN w:val="0"/>
        <w:adjustRightInd w:val="0"/>
        <w:spacing w:line="340" w:lineRule="exact"/>
        <w:ind w:leftChars="300" w:left="740" w:hangingChars="50" w:hanging="11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（住まいの維持保全状況について該当する</w:t>
      </w:r>
      <w:r w:rsidR="00EB2BC0">
        <w:rPr>
          <w:rFonts w:ascii="ＭＳ Ｐ明朝" w:eastAsia="ＭＳ Ｐ明朝" w:hAnsi="ＭＳ Ｐ明朝" w:cs="HG丸ｺﾞｼｯｸM-PRO" w:hint="eastAsia"/>
          <w:kern w:val="0"/>
          <w:sz w:val="22"/>
        </w:rPr>
        <w:t>□に「レ」</w:t>
      </w:r>
      <w:r w:rsidR="003D2AE2">
        <w:rPr>
          <w:rFonts w:ascii="ＭＳ Ｐ明朝" w:eastAsia="ＭＳ Ｐ明朝" w:hAnsi="ＭＳ Ｐ明朝" w:cs="HG丸ｺﾞｼｯｸM-PRO" w:hint="eastAsia"/>
          <w:kern w:val="0"/>
          <w:sz w:val="22"/>
        </w:rPr>
        <w:t>マーク</w:t>
      </w:r>
      <w:r w:rsidR="00EB2BC0">
        <w:rPr>
          <w:rFonts w:ascii="ＭＳ Ｐ明朝" w:eastAsia="ＭＳ Ｐ明朝" w:hAnsi="ＭＳ Ｐ明朝" w:cs="HG丸ｺﾞｼｯｸM-PRO" w:hint="eastAsia"/>
          <w:kern w:val="0"/>
          <w:sz w:val="22"/>
        </w:rPr>
        <w:t>を記入し</w:t>
      </w: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、</w:t>
      </w: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(1),(2),(4)</w:t>
      </w: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で「いいえ」を選んだ場合は理由を記入してください。なお下記の根拠として、維持保全（点検・補修等）の記録を提出してください）</w:t>
      </w:r>
    </w:p>
    <w:p w:rsidR="0041477B" w:rsidRPr="004048EA" w:rsidRDefault="0041477B" w:rsidP="00EE2467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(</w:t>
      </w:r>
      <w:r w:rsidR="004048EA">
        <w:rPr>
          <w:rFonts w:ascii="ＭＳ Ｐ明朝" w:eastAsia="ＭＳ Ｐ明朝" w:hAnsi="ＭＳ Ｐ明朝" w:cs="HG丸ｺﾞｼｯｸM-PRO" w:hint="eastAsia"/>
          <w:kern w:val="0"/>
          <w:sz w:val="22"/>
        </w:rPr>
        <w:t>１</w:t>
      </w: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)</w:t>
      </w:r>
      <w:r w:rsid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　</w:t>
      </w: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維持保全計画において定めた時期に、計画どおり点検等を行っていますか。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はい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いいえ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：（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  <w:u w:val="single"/>
        </w:rPr>
        <w:t>理由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  <w:u w:val="single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  <w:u w:val="single"/>
        </w:rPr>
        <w:t xml:space="preserve">　　　　　　　　　　　　　　　　　　　　　　　　　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 ）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該当なし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　※点検予定日に達していない場合</w:t>
      </w:r>
    </w:p>
    <w:p w:rsidR="0041477B" w:rsidRPr="004048EA" w:rsidRDefault="0041477B" w:rsidP="00EE2467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(</w:t>
      </w:r>
      <w:r w:rsidR="004048EA">
        <w:rPr>
          <w:rFonts w:ascii="ＭＳ Ｐ明朝" w:eastAsia="ＭＳ Ｐ明朝" w:hAnsi="ＭＳ Ｐ明朝" w:cs="HG丸ｺﾞｼｯｸM-PRO" w:hint="eastAsia"/>
          <w:kern w:val="0"/>
          <w:sz w:val="22"/>
        </w:rPr>
        <w:t>２</w:t>
      </w: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)</w:t>
      </w:r>
      <w:r w:rsid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　</w:t>
      </w: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地震時及び台風時に臨時点検を行っていますか。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はい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いいえ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：（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  <w:u w:val="single"/>
        </w:rPr>
        <w:t xml:space="preserve">理由　　　　　　　　　　　　　　　　　　　　　　　　　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  <w:u w:val="single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 ）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該当なし　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※臨時点検が必要な地震等が無かった場合</w:t>
      </w:r>
    </w:p>
    <w:p w:rsidR="0041477B" w:rsidRPr="004048EA" w:rsidRDefault="0041477B" w:rsidP="00EE2467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(</w:t>
      </w:r>
      <w:r w:rsidR="004048EA">
        <w:rPr>
          <w:rFonts w:ascii="ＭＳ Ｐ明朝" w:eastAsia="ＭＳ Ｐ明朝" w:hAnsi="ＭＳ Ｐ明朝" w:cs="HG丸ｺﾞｼｯｸM-PRO" w:hint="eastAsia"/>
          <w:kern w:val="0"/>
          <w:sz w:val="22"/>
        </w:rPr>
        <w:t>３</w:t>
      </w: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)</w:t>
      </w:r>
      <w:r w:rsid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　</w:t>
      </w: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今までの定期点検・臨時点検で、補修等が必要な劣化事象はありましたか。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はい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いいえ</w:t>
      </w:r>
    </w:p>
    <w:p w:rsidR="0041477B" w:rsidRPr="004048EA" w:rsidRDefault="0041477B" w:rsidP="00EE2467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(</w:t>
      </w:r>
      <w:r w:rsidR="004048EA">
        <w:rPr>
          <w:rFonts w:ascii="ＭＳ Ｐ明朝" w:eastAsia="ＭＳ Ｐ明朝" w:hAnsi="ＭＳ Ｐ明朝" w:cs="HG丸ｺﾞｼｯｸM-PRO" w:hint="eastAsia"/>
          <w:kern w:val="0"/>
          <w:sz w:val="22"/>
        </w:rPr>
        <w:t>４</w:t>
      </w:r>
      <w:r w:rsidRPr="004048EA">
        <w:rPr>
          <w:rFonts w:ascii="ＭＳ Ｐ明朝" w:eastAsia="ＭＳ Ｐ明朝" w:hAnsi="ＭＳ Ｐ明朝" w:cs="HG丸ｺﾞｼｯｸM-PRO"/>
          <w:kern w:val="0"/>
          <w:sz w:val="22"/>
        </w:rPr>
        <w:t>)</w:t>
      </w:r>
      <w:r w:rsid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　</w:t>
      </w:r>
      <w:r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補修等が必要な劣化事象について、補修等を行いましたか。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はい</w:t>
      </w:r>
    </w:p>
    <w:p w:rsidR="0041477B" w:rsidRPr="004048EA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いいえ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：（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  <w:u w:val="single"/>
        </w:rPr>
        <w:t xml:space="preserve">理由　　　　　　　　　　　　　　　　　　　　　　　　　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  <w:u w:val="single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 ）</w:t>
      </w:r>
    </w:p>
    <w:p w:rsidR="0041477B" w:rsidRPr="00EE2467" w:rsidRDefault="00806F5D" w:rsidP="00EE2467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ＭＳ Ｐ明朝" w:eastAsia="ＭＳ Ｐ明朝" w:hAnsi="ＭＳ Ｐ明朝" w:cs="HG丸ｺﾞｼｯｸM-PRO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kern w:val="0"/>
          <w:sz w:val="22"/>
        </w:rPr>
        <w:t>□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 xml:space="preserve">該当なし　</w:t>
      </w:r>
      <w:r w:rsidR="0041477B" w:rsidRPr="004048EA">
        <w:rPr>
          <w:rFonts w:ascii="ＭＳ Ｐ明朝" w:eastAsia="ＭＳ Ｐ明朝" w:hAnsi="ＭＳ Ｐ明朝" w:cs="HG丸ｺﾞｼｯｸM-PRO"/>
          <w:kern w:val="0"/>
          <w:sz w:val="22"/>
        </w:rPr>
        <w:t xml:space="preserve"> </w:t>
      </w:r>
      <w:r w:rsidR="0041477B" w:rsidRPr="004048EA">
        <w:rPr>
          <w:rFonts w:ascii="ＭＳ Ｐ明朝" w:eastAsia="ＭＳ Ｐ明朝" w:hAnsi="ＭＳ Ｐ明朝" w:cs="HG丸ｺﾞｼｯｸM-PRO" w:hint="eastAsia"/>
          <w:kern w:val="0"/>
          <w:sz w:val="22"/>
        </w:rPr>
        <w:t>※補修等が必要な個所が無かった場合</w:t>
      </w:r>
    </w:p>
    <w:sectPr w:rsidR="0041477B" w:rsidRPr="00EE2467" w:rsidSect="00EE2467">
      <w:pgSz w:w="11906" w:h="16838" w:code="9"/>
      <w:pgMar w:top="1134" w:right="1304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D7"/>
    <w:rsid w:val="00270A38"/>
    <w:rsid w:val="003D2AE2"/>
    <w:rsid w:val="004048EA"/>
    <w:rsid w:val="0041477B"/>
    <w:rsid w:val="0056640D"/>
    <w:rsid w:val="00584CE6"/>
    <w:rsid w:val="006206D7"/>
    <w:rsid w:val="00691622"/>
    <w:rsid w:val="00806F5D"/>
    <w:rsid w:val="00A95074"/>
    <w:rsid w:val="00AE10A7"/>
    <w:rsid w:val="00B2758F"/>
    <w:rsid w:val="00C2707B"/>
    <w:rsid w:val="00C53062"/>
    <w:rsid w:val="00C550E0"/>
    <w:rsid w:val="00DD7900"/>
    <w:rsid w:val="00E37AE7"/>
    <w:rsid w:val="00EB2BC0"/>
    <w:rsid w:val="00E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4CE6"/>
    <w:pPr>
      <w:jc w:val="center"/>
    </w:pPr>
    <w:rPr>
      <w:rFonts w:ascii="ＭＳ 明朝" w:eastAsia="ＭＳ 明朝" w:hAnsi="ＭＳ 明朝" w:cs="HG丸ｺﾞｼｯｸM-PR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84CE6"/>
    <w:rPr>
      <w:rFonts w:ascii="ＭＳ 明朝" w:eastAsia="ＭＳ 明朝" w:hAnsi="ＭＳ 明朝" w:cs="HG丸ｺﾞｼｯｸM-PR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84CE6"/>
    <w:pPr>
      <w:jc w:val="right"/>
    </w:pPr>
    <w:rPr>
      <w:rFonts w:ascii="ＭＳ 明朝" w:eastAsia="ＭＳ 明朝" w:hAnsi="ＭＳ 明朝" w:cs="HG丸ｺﾞｼｯｸM-PR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84CE6"/>
    <w:rPr>
      <w:rFonts w:ascii="ＭＳ 明朝" w:eastAsia="ＭＳ 明朝" w:hAnsi="ＭＳ 明朝" w:cs="HG丸ｺﾞｼｯｸM-PRO"/>
      <w:kern w:val="0"/>
      <w:sz w:val="22"/>
    </w:rPr>
  </w:style>
  <w:style w:type="table" w:styleId="a7">
    <w:name w:val="Table Grid"/>
    <w:basedOn w:val="a1"/>
    <w:uiPriority w:val="59"/>
    <w:rsid w:val="0040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4CE6"/>
    <w:pPr>
      <w:jc w:val="center"/>
    </w:pPr>
    <w:rPr>
      <w:rFonts w:ascii="ＭＳ 明朝" w:eastAsia="ＭＳ 明朝" w:hAnsi="ＭＳ 明朝" w:cs="HG丸ｺﾞｼｯｸM-PR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84CE6"/>
    <w:rPr>
      <w:rFonts w:ascii="ＭＳ 明朝" w:eastAsia="ＭＳ 明朝" w:hAnsi="ＭＳ 明朝" w:cs="HG丸ｺﾞｼｯｸM-PR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84CE6"/>
    <w:pPr>
      <w:jc w:val="right"/>
    </w:pPr>
    <w:rPr>
      <w:rFonts w:ascii="ＭＳ 明朝" w:eastAsia="ＭＳ 明朝" w:hAnsi="ＭＳ 明朝" w:cs="HG丸ｺﾞｼｯｸM-PR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84CE6"/>
    <w:rPr>
      <w:rFonts w:ascii="ＭＳ 明朝" w:eastAsia="ＭＳ 明朝" w:hAnsi="ＭＳ 明朝" w:cs="HG丸ｺﾞｼｯｸM-PRO"/>
      <w:kern w:val="0"/>
      <w:sz w:val="22"/>
    </w:rPr>
  </w:style>
  <w:style w:type="table" w:styleId="a7">
    <w:name w:val="Table Grid"/>
    <w:basedOn w:val="a1"/>
    <w:uiPriority w:val="59"/>
    <w:rsid w:val="0040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1D41-422B-4AAB-804C-40488B70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5C9B073F</Template>
  <TotalTime>127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あやこ</dc:creator>
  <cp:lastModifiedBy>竹内　あやこ</cp:lastModifiedBy>
  <cp:revision>7</cp:revision>
  <dcterms:created xsi:type="dcterms:W3CDTF">2015-10-27T02:48:00Z</dcterms:created>
  <dcterms:modified xsi:type="dcterms:W3CDTF">2015-11-05T00:21:00Z</dcterms:modified>
</cp:coreProperties>
</file>