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B52" w:rsidRDefault="00E75B52">
      <w:bookmarkStart w:id="0" w:name="_GoBack"/>
      <w:bookmarkEnd w:id="0"/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p w:rsidR="00E75B52" w:rsidRDefault="00E75B52"/>
    <w:p w:rsidR="00E75B52" w:rsidRDefault="00E75B52">
      <w:pPr>
        <w:jc w:val="center"/>
      </w:pPr>
      <w:r>
        <w:rPr>
          <w:rFonts w:hint="eastAsia"/>
          <w:spacing w:val="35"/>
        </w:rPr>
        <w:t>開発行為</w:t>
      </w:r>
      <w:r>
        <w:t>(</w:t>
      </w:r>
      <w:r>
        <w:rPr>
          <w:rFonts w:hint="eastAsia"/>
          <w:spacing w:val="35"/>
        </w:rPr>
        <w:t>変</w:t>
      </w:r>
      <w:r>
        <w:rPr>
          <w:rFonts w:hint="eastAsia"/>
        </w:rPr>
        <w:t>更</w:t>
      </w:r>
      <w:r>
        <w:rPr>
          <w:spacing w:val="35"/>
        </w:rPr>
        <w:t>)</w:t>
      </w:r>
      <w:r>
        <w:rPr>
          <w:rFonts w:hint="eastAsia"/>
          <w:spacing w:val="35"/>
        </w:rPr>
        <w:t>の同意</w:t>
      </w:r>
      <w:r>
        <w:rPr>
          <w:rFonts w:hint="eastAsia"/>
        </w:rPr>
        <w:t>書</w:t>
      </w:r>
    </w:p>
    <w:p w:rsidR="00E75B52" w:rsidRDefault="00E75B52"/>
    <w:p w:rsidR="00E75B52" w:rsidRDefault="00E75B52">
      <w:pPr>
        <w:ind w:right="420"/>
        <w:jc w:val="right"/>
      </w:pPr>
      <w:r>
        <w:rPr>
          <w:rFonts w:hint="eastAsia"/>
        </w:rPr>
        <w:t xml:space="preserve">　　年　　月　　日</w:t>
      </w:r>
    </w:p>
    <w:p w:rsidR="00E75B52" w:rsidRDefault="00E75B52"/>
    <w:p w:rsidR="00E75B52" w:rsidRDefault="00E75B52">
      <w:r>
        <w:rPr>
          <w:rFonts w:hint="eastAsia"/>
        </w:rPr>
        <w:t xml:space="preserve">　　　　　　　　　　様</w:t>
      </w:r>
    </w:p>
    <w:p w:rsidR="00E75B52" w:rsidRDefault="00E75B52"/>
    <w:p w:rsidR="00E75B52" w:rsidRDefault="00E75B52">
      <w:pPr>
        <w:ind w:right="420"/>
        <w:jc w:val="right"/>
      </w:pPr>
      <w:r>
        <w:rPr>
          <w:rFonts w:hint="eastAsia"/>
          <w:spacing w:val="105"/>
        </w:rPr>
        <w:t>職</w:t>
      </w:r>
      <w:r>
        <w:rPr>
          <w:rFonts w:hint="eastAsia"/>
        </w:rPr>
        <w:t xml:space="preserve">名　　　　　　　　　　　</w:t>
      </w:r>
    </w:p>
    <w:p w:rsidR="00E75B52" w:rsidRDefault="00E75B52">
      <w:pPr>
        <w:ind w:right="420"/>
        <w:jc w:val="right"/>
      </w:pPr>
      <w:r>
        <w:rPr>
          <w:rFonts w:hint="eastAsia"/>
        </w:rPr>
        <w:t xml:space="preserve">管理者　　　　　　　　　　　　　　　</w:t>
      </w:r>
    </w:p>
    <w:p w:rsidR="00E75B52" w:rsidRDefault="00466C9C">
      <w:pPr>
        <w:ind w:right="42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1" layoutInCell="0" allowOverlap="1">
                <wp:simplePos x="0" y="0"/>
                <wp:positionH relativeFrom="column">
                  <wp:posOffset>4925695</wp:posOffset>
                </wp:positionH>
                <wp:positionV relativeFrom="paragraph">
                  <wp:posOffset>27305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left:0;text-align:left;margin-left:387.85pt;margin-top:2.15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" o:allowincell="f" filled="f" strokeweight=".5pt">
                <v:textbox inset="0,0,0,0"/>
                <w10:anchorlock/>
              </v:oval>
            </w:pict>
          </mc:Fallback>
        </mc:AlternateContent>
      </w:r>
      <w:r w:rsidR="00E75B52">
        <w:rPr>
          <w:rFonts w:hint="eastAsia"/>
          <w:spacing w:val="105"/>
        </w:rPr>
        <w:t>氏</w:t>
      </w:r>
      <w:r w:rsidR="00E75B52">
        <w:rPr>
          <w:rFonts w:hint="eastAsia"/>
        </w:rPr>
        <w:t>名　　　　　　　　　　印</w:t>
      </w:r>
    </w:p>
    <w:p w:rsidR="00E75B52" w:rsidRDefault="00E75B52"/>
    <w:p w:rsidR="00E75B52" w:rsidRDefault="00E75B52"/>
    <w:p w:rsidR="00E75B52" w:rsidRDefault="00E75B52">
      <w:r>
        <w:rPr>
          <w:rFonts w:hint="eastAsia"/>
        </w:rPr>
        <w:t xml:space="preserve">　次の開発行為は、管理上支障がないものと認め、同意します。</w:t>
      </w:r>
    </w:p>
    <w:p w:rsidR="00E75B52" w:rsidRDefault="00E75B52"/>
    <w:p w:rsidR="00E75B52" w:rsidRDefault="00E75B52">
      <w:r>
        <w:t>1</w:t>
      </w:r>
      <w:r>
        <w:rPr>
          <w:rFonts w:hint="eastAsia"/>
        </w:rPr>
        <w:t xml:space="preserve">　関係する公共施設</w:t>
      </w:r>
    </w:p>
    <w:p w:rsidR="00E75B52" w:rsidRDefault="00E75B52"/>
    <w:p w:rsidR="00E75B52" w:rsidRDefault="00E75B52">
      <w:r>
        <w:t>2</w:t>
      </w:r>
      <w:r>
        <w:rPr>
          <w:rFonts w:hint="eastAsia"/>
        </w:rPr>
        <w:t xml:space="preserve">　開発行為の申請者の住所及び氏名</w:t>
      </w:r>
    </w:p>
    <w:p w:rsidR="00E75B52" w:rsidRDefault="00E75B52"/>
    <w:p w:rsidR="00E75B52" w:rsidRDefault="00E75B52">
      <w:r>
        <w:t>3</w:t>
      </w:r>
      <w:r>
        <w:rPr>
          <w:rFonts w:hint="eastAsia"/>
        </w:rPr>
        <w:t xml:space="preserve">　開発区域の地名及び地番</w:t>
      </w:r>
    </w:p>
    <w:p w:rsidR="00E75B52" w:rsidRDefault="00E75B52"/>
    <w:p w:rsidR="00E75B52" w:rsidRDefault="00E75B52">
      <w:r>
        <w:t>4</w:t>
      </w:r>
      <w:r>
        <w:rPr>
          <w:rFonts w:hint="eastAsia"/>
        </w:rPr>
        <w:t xml:space="preserve">　開発区域の面積</w:t>
      </w:r>
    </w:p>
    <w:p w:rsidR="00E75B52" w:rsidRDefault="00E75B52"/>
    <w:p w:rsidR="00E75B52" w:rsidRDefault="00E75B52">
      <w:r>
        <w:t>5</w:t>
      </w:r>
      <w:r>
        <w:rPr>
          <w:rFonts w:hint="eastAsia"/>
        </w:rPr>
        <w:t xml:space="preserve">　開発行為</w:t>
      </w:r>
      <w:r>
        <w:t>(</w:t>
      </w:r>
      <w:r>
        <w:rPr>
          <w:rFonts w:hint="eastAsia"/>
        </w:rPr>
        <w:t>変更</w:t>
      </w:r>
      <w:r>
        <w:t>)</w:t>
      </w:r>
      <w:r>
        <w:rPr>
          <w:rFonts w:hint="eastAsia"/>
        </w:rPr>
        <w:t>の目的</w:t>
      </w:r>
    </w:p>
    <w:p w:rsidR="00E75B52" w:rsidRDefault="00E75B52"/>
    <w:p w:rsidR="00E75B52" w:rsidRDefault="00E75B52">
      <w:r>
        <w:rPr>
          <w:rFonts w:hint="eastAsia"/>
        </w:rPr>
        <w:t>備考　題名及び</w:t>
      </w:r>
      <w:r>
        <w:t>5</w:t>
      </w:r>
      <w:r>
        <w:rPr>
          <w:rFonts w:hint="eastAsia"/>
        </w:rPr>
        <w:t>の不要の部分は、抹消すること。</w:t>
      </w:r>
    </w:p>
    <w:sectPr w:rsidR="00E75B52">
      <w:footerReference w:type="even" r:id="rId7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5B52" w:rsidRDefault="00E75B52" w:rsidP="00743C6E">
      <w:r>
        <w:separator/>
      </w:r>
    </w:p>
  </w:endnote>
  <w:endnote w:type="continuationSeparator" w:id="0">
    <w:p w:rsidR="00E75B52" w:rsidRDefault="00E75B52" w:rsidP="00743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B52" w:rsidRDefault="00E75B5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75B52" w:rsidRDefault="00E75B5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5B52" w:rsidRDefault="00E75B52" w:rsidP="00743C6E">
      <w:r>
        <w:separator/>
      </w:r>
    </w:p>
  </w:footnote>
  <w:footnote w:type="continuationSeparator" w:id="0">
    <w:p w:rsidR="00E75B52" w:rsidRDefault="00E75B52" w:rsidP="00743C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B52"/>
    <w:rsid w:val="00466C9C"/>
    <w:rsid w:val="00743C6E"/>
    <w:rsid w:val="00E75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/>
      <w:kern w:val="2"/>
      <w:sz w:val="21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rPr>
      <w:rFonts w:ascii="ＭＳ 明朝"/>
      <w:kern w:val="2"/>
      <w:sz w:val="21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/>
      <w:kern w:val="2"/>
      <w:sz w:val="21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/>
      <w:kern w:val="2"/>
      <w:sz w:val="21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Pr>
      <w:rFonts w:ascii="ＭＳ 明朝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/>
      <w:kern w:val="2"/>
      <w:sz w:val="21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rPr>
      <w:rFonts w:ascii="ＭＳ 明朝"/>
      <w:kern w:val="2"/>
      <w:sz w:val="21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/>
      <w:kern w:val="2"/>
      <w:sz w:val="21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/>
      <w:kern w:val="2"/>
      <w:sz w:val="21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98B45DE</Template>
  <TotalTime>1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様式第1号(第2条関係)</vt:lpstr>
    </vt:vector>
  </TitlesOfParts>
  <Company/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様式第1号(第2条関係)</dc:title>
  <dc:subject/>
  <dc:creator>(株)ぎょうせい</dc:creator>
  <cp:keywords/>
  <dc:description/>
  <cp:lastModifiedBy>當田　千晴</cp:lastModifiedBy>
  <cp:revision>2</cp:revision>
  <cp:lastPrinted>2001-10-05T07:32:00Z</cp:lastPrinted>
  <dcterms:created xsi:type="dcterms:W3CDTF">2013-06-18T08:05:00Z</dcterms:created>
  <dcterms:modified xsi:type="dcterms:W3CDTF">2013-06-18T08:05:00Z</dcterms:modified>
</cp:coreProperties>
</file>