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E4" w:rsidRPr="00535601" w:rsidRDefault="00E97AE4" w:rsidP="00E97AE4">
      <w:bookmarkStart w:id="0" w:name="_GoBack"/>
      <w:bookmarkEnd w:id="0"/>
      <w:r w:rsidRPr="00535601">
        <w:rPr>
          <w:rFonts w:hint="eastAsia"/>
        </w:rPr>
        <w:t>様式第１号（第６条関係）</w:t>
      </w:r>
    </w:p>
    <w:p w:rsidR="00E97AE4" w:rsidRPr="00535601" w:rsidRDefault="00E97AE4" w:rsidP="00E97AE4">
      <w:pPr>
        <w:jc w:val="right"/>
      </w:pPr>
      <w:r w:rsidRPr="00535601">
        <w:rPr>
          <w:rFonts w:hint="eastAsia"/>
        </w:rPr>
        <w:t>年　　月　　日</w:t>
      </w:r>
    </w:p>
    <w:p w:rsidR="00E97AE4" w:rsidRPr="00535601" w:rsidRDefault="00E97AE4" w:rsidP="00E97AE4">
      <w:r w:rsidRPr="00535601"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17:"/>
        </w:smartTagPr>
        <w:r w:rsidRPr="00535601">
          <w:rPr>
            <w:rFonts w:hint="eastAsia"/>
            <w:spacing w:val="100"/>
            <w:kern w:val="0"/>
            <w:fitText w:val="1560" w:id="-1210963456"/>
          </w:rPr>
          <w:t>七尾市</w:t>
        </w:r>
      </w:smartTag>
      <w:r w:rsidRPr="00535601">
        <w:rPr>
          <w:rFonts w:hint="eastAsia"/>
          <w:kern w:val="0"/>
          <w:fitText w:val="1560" w:id="-1210963456"/>
        </w:rPr>
        <w:t>長</w:t>
      </w:r>
    </w:p>
    <w:p w:rsidR="00E97AE4" w:rsidRPr="009F4C96" w:rsidRDefault="00692DE5" w:rsidP="00552E52">
      <w:pPr>
        <w:ind w:firstLineChars="1800" w:firstLine="4688"/>
        <w:rPr>
          <w:color w:val="000000" w:themeColor="text1"/>
        </w:rPr>
      </w:pPr>
      <w:r w:rsidRPr="009F4C96">
        <w:rPr>
          <w:rFonts w:hint="eastAsia"/>
          <w:color w:val="000000" w:themeColor="text1"/>
        </w:rPr>
        <w:t xml:space="preserve">　</w:t>
      </w:r>
      <w:r w:rsidR="00E97AE4" w:rsidRPr="009F4C96">
        <w:rPr>
          <w:rFonts w:hint="eastAsia"/>
          <w:color w:val="000000" w:themeColor="text1"/>
          <w:spacing w:val="240"/>
        </w:rPr>
        <w:t>住</w:t>
      </w:r>
      <w:r w:rsidR="00E97AE4" w:rsidRPr="009F4C96">
        <w:rPr>
          <w:rFonts w:hint="eastAsia"/>
          <w:color w:val="000000" w:themeColor="text1"/>
        </w:rPr>
        <w:t>所</w:t>
      </w:r>
    </w:p>
    <w:p w:rsidR="00E97AE4" w:rsidRPr="009F4C96" w:rsidRDefault="00692DE5" w:rsidP="00552E52">
      <w:pPr>
        <w:ind w:firstLineChars="1800" w:firstLine="4688"/>
        <w:rPr>
          <w:color w:val="000000" w:themeColor="text1"/>
        </w:rPr>
      </w:pPr>
      <w:r w:rsidRPr="009F4C96">
        <w:rPr>
          <w:rFonts w:hint="eastAsia"/>
          <w:color w:val="000000" w:themeColor="text1"/>
        </w:rPr>
        <w:t xml:space="preserve">　</w:t>
      </w:r>
      <w:r w:rsidR="00E97AE4" w:rsidRPr="009F4C96">
        <w:rPr>
          <w:rFonts w:hint="eastAsia"/>
          <w:color w:val="000000" w:themeColor="text1"/>
          <w:spacing w:val="52"/>
        </w:rPr>
        <w:t>団体</w:t>
      </w:r>
      <w:r w:rsidR="00E97AE4" w:rsidRPr="009F4C96">
        <w:rPr>
          <w:rFonts w:hint="eastAsia"/>
          <w:color w:val="000000" w:themeColor="text1"/>
        </w:rPr>
        <w:t>名</w:t>
      </w:r>
    </w:p>
    <w:p w:rsidR="00E97AE4" w:rsidRPr="009F4C96" w:rsidRDefault="00E97AE4" w:rsidP="00552E52">
      <w:pPr>
        <w:ind w:firstLineChars="1900" w:firstLine="4949"/>
        <w:rPr>
          <w:color w:val="000000" w:themeColor="text1"/>
        </w:rPr>
      </w:pPr>
      <w:r w:rsidRPr="009F4C96">
        <w:rPr>
          <w:rFonts w:hint="eastAsia"/>
          <w:color w:val="000000" w:themeColor="text1"/>
        </w:rPr>
        <w:t>代表者名</w:t>
      </w:r>
      <w:r w:rsidRPr="009F4C96">
        <w:rPr>
          <w:color w:val="000000" w:themeColor="text1"/>
        </w:rPr>
        <w:t xml:space="preserve">                    </w:t>
      </w:r>
    </w:p>
    <w:p w:rsidR="00E97AE4" w:rsidRPr="009F4C96" w:rsidRDefault="00AD7582" w:rsidP="00E97AE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32385</wp:posOffset>
                </wp:positionV>
                <wp:extent cx="2905125" cy="1209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E52" w:rsidRDefault="009F4C96" w:rsidP="00552E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F4C96">
                              <w:rPr>
                                <w:rFonts w:hint="eastAsia"/>
                                <w:color w:val="000000" w:themeColor="text1"/>
                              </w:rPr>
                              <w:t>【担当者】</w:t>
                            </w:r>
                          </w:p>
                          <w:p w:rsidR="00574543" w:rsidRPr="009F4C96" w:rsidRDefault="00D91D71" w:rsidP="00552E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氏</w:t>
                            </w:r>
                            <w:r w:rsidR="00FD38E7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 xml:space="preserve">　</w:t>
                            </w:r>
                            <w:r w:rsidR="00552E52">
                              <w:rPr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名</w:t>
                            </w:r>
                          </w:p>
                          <w:p w:rsidR="00552E52" w:rsidRPr="009F4C96" w:rsidRDefault="009F4C96" w:rsidP="00552E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9F4C96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</w:p>
                          <w:p w:rsidR="00574543" w:rsidRPr="009F4C96" w:rsidRDefault="00552E52" w:rsidP="00552E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552E52">
                              <w:rPr>
                                <w:color w:val="000000" w:themeColor="text1"/>
                                <w:spacing w:val="110"/>
                                <w:kern w:val="0"/>
                                <w:fitText w:val="1040" w:id="-1210963455"/>
                              </w:rPr>
                              <w:t>E-ma</w:t>
                            </w:r>
                            <w:r w:rsidRPr="00552E52">
                              <w:rPr>
                                <w:color w:val="000000" w:themeColor="text1"/>
                                <w:kern w:val="0"/>
                                <w:fitText w:val="1040" w:id="-121096345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8pt;margin-top:2.55pt;width:228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" strokecolor="black [3213]">
                <v:textbox inset="5.85pt,.7pt,5.85pt,.7pt">
                  <w:txbxContent>
                    <w:p w:rsidR="00552E52" w:rsidRDefault="009F4C96" w:rsidP="00552E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F4C96">
                        <w:rPr>
                          <w:rFonts w:hint="eastAsia"/>
                          <w:color w:val="000000" w:themeColor="text1"/>
                        </w:rPr>
                        <w:t>【担当者】</w:t>
                      </w:r>
                    </w:p>
                    <w:p w:rsidR="00574543" w:rsidRPr="009F4C96" w:rsidRDefault="00D91D71" w:rsidP="00552E5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氏</w:t>
                      </w:r>
                      <w:r w:rsidR="00FD38E7">
                        <w:rPr>
                          <w:rFonts w:hint="eastAsia"/>
                          <w:color w:val="000000" w:themeColor="text1"/>
                          <w:kern w:val="0"/>
                        </w:rPr>
                        <w:t xml:space="preserve">　</w:t>
                      </w:r>
                      <w:r w:rsidR="00552E52">
                        <w:rPr>
                          <w:color w:val="000000" w:themeColor="text1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名</w:t>
                      </w:r>
                    </w:p>
                    <w:p w:rsidR="00552E52" w:rsidRPr="009F4C96" w:rsidRDefault="009F4C96" w:rsidP="00552E52">
                      <w:pPr>
                        <w:rPr>
                          <w:color w:val="000000" w:themeColor="text1"/>
                        </w:rPr>
                      </w:pPr>
                      <w:r w:rsidRPr="009F4C96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</w:p>
                    <w:p w:rsidR="00574543" w:rsidRPr="009F4C96" w:rsidRDefault="00552E52" w:rsidP="00552E52">
                      <w:pPr>
                        <w:rPr>
                          <w:color w:val="000000" w:themeColor="text1"/>
                        </w:rPr>
                      </w:pPr>
                      <w:r w:rsidRPr="00552E52">
                        <w:rPr>
                          <w:color w:val="000000" w:themeColor="text1"/>
                          <w:spacing w:val="110"/>
                          <w:kern w:val="0"/>
                          <w:fitText w:val="1040" w:id="-1210963455"/>
                        </w:rPr>
                        <w:t>E-ma</w:t>
                      </w:r>
                      <w:r w:rsidRPr="00552E52">
                        <w:rPr>
                          <w:color w:val="000000" w:themeColor="text1"/>
                          <w:kern w:val="0"/>
                          <w:fitText w:val="1040" w:id="-1210963455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062524" w:rsidRPr="009F4C96" w:rsidRDefault="00062524" w:rsidP="00E97AE4">
      <w:pPr>
        <w:jc w:val="center"/>
        <w:rPr>
          <w:color w:val="000000" w:themeColor="text1"/>
        </w:rPr>
      </w:pPr>
    </w:p>
    <w:p w:rsidR="00062524" w:rsidRPr="009F4C96" w:rsidRDefault="00062524" w:rsidP="00E97AE4">
      <w:pPr>
        <w:jc w:val="center"/>
        <w:rPr>
          <w:color w:val="000000" w:themeColor="text1"/>
        </w:rPr>
      </w:pPr>
    </w:p>
    <w:p w:rsidR="00062524" w:rsidRPr="009F4C96" w:rsidRDefault="00062524" w:rsidP="00E97AE4">
      <w:pPr>
        <w:jc w:val="center"/>
        <w:rPr>
          <w:color w:val="000000" w:themeColor="text1"/>
        </w:rPr>
      </w:pPr>
    </w:p>
    <w:p w:rsidR="00E97AE4" w:rsidRPr="009F4C96" w:rsidRDefault="00E97AE4" w:rsidP="00552E52">
      <w:pPr>
        <w:spacing w:line="240" w:lineRule="exact"/>
        <w:rPr>
          <w:color w:val="000000" w:themeColor="text1"/>
        </w:rPr>
      </w:pPr>
    </w:p>
    <w:p w:rsidR="00E97AE4" w:rsidRPr="00552E52" w:rsidRDefault="00552E52" w:rsidP="009F3282">
      <w:pPr>
        <w:jc w:val="center"/>
        <w:rPr>
          <w:color w:val="000000"/>
        </w:rPr>
      </w:pPr>
      <w:r w:rsidRPr="00552E52">
        <w:rPr>
          <w:rFonts w:hint="eastAsia"/>
          <w:color w:val="000000"/>
        </w:rPr>
        <w:t>七尾市コンベンション、スポーツ大会等誘致事業実施計画書</w:t>
      </w:r>
    </w:p>
    <w:p w:rsidR="00552E52" w:rsidRPr="009F4C96" w:rsidRDefault="00552E52" w:rsidP="00552E52">
      <w:pPr>
        <w:spacing w:line="280" w:lineRule="exact"/>
        <w:jc w:val="center"/>
        <w:rPr>
          <w:color w:val="000000" w:themeColor="text1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6370"/>
      </w:tblGrid>
      <w:tr w:rsidR="00E97AE4" w:rsidRPr="009F4C96" w:rsidTr="00552E52">
        <w:trPr>
          <w:trHeight w:val="725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  <w:spacing w:val="90"/>
                <w:kern w:val="0"/>
                <w:fitText w:val="2340" w:id="-1210963454"/>
              </w:rPr>
              <w:t>大会等の名</w:t>
            </w:r>
            <w:r w:rsidRPr="009F4C96">
              <w:rPr>
                <w:rFonts w:hint="eastAsia"/>
                <w:color w:val="000000" w:themeColor="text1"/>
                <w:kern w:val="0"/>
                <w:fitText w:val="2340" w:id="-1210963454"/>
              </w:rPr>
              <w:t>称</w:t>
            </w:r>
          </w:p>
        </w:tc>
        <w:tc>
          <w:tcPr>
            <w:tcW w:w="637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</w:p>
        </w:tc>
      </w:tr>
      <w:tr w:rsidR="00E97AE4" w:rsidRPr="009F4C96" w:rsidTr="00574543">
        <w:trPr>
          <w:trHeight w:val="710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  <w:r w:rsidRPr="00AD7582">
              <w:rPr>
                <w:rFonts w:hint="eastAsia"/>
                <w:color w:val="000000" w:themeColor="text1"/>
                <w:spacing w:val="225"/>
                <w:kern w:val="0"/>
                <w:fitText w:val="2340" w:id="-1210963453"/>
              </w:rPr>
              <w:t>実施期</w:t>
            </w:r>
            <w:r w:rsidRPr="00AD7582">
              <w:rPr>
                <w:rFonts w:hint="eastAsia"/>
                <w:color w:val="000000" w:themeColor="text1"/>
                <w:spacing w:val="15"/>
                <w:kern w:val="0"/>
                <w:fitText w:val="2340" w:id="-1210963453"/>
              </w:rPr>
              <w:t>間</w:t>
            </w:r>
          </w:p>
        </w:tc>
        <w:tc>
          <w:tcPr>
            <w:tcW w:w="6370" w:type="dxa"/>
            <w:vAlign w:val="center"/>
          </w:tcPr>
          <w:p w:rsidR="00E97AE4" w:rsidRPr="009F4C96" w:rsidRDefault="00574543" w:rsidP="00574543">
            <w:pPr>
              <w:spacing w:line="320" w:lineRule="exact"/>
              <w:ind w:firstLineChars="400" w:firstLine="1042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</w:rPr>
              <w:t>年　　月　　日</w:t>
            </w:r>
            <w:r w:rsidRPr="009F4C96">
              <w:rPr>
                <w:color w:val="000000" w:themeColor="text1"/>
              </w:rPr>
              <w:t xml:space="preserve"> </w:t>
            </w:r>
            <w:r w:rsidRPr="009F4C96">
              <w:rPr>
                <w:rFonts w:hint="eastAsia"/>
                <w:color w:val="000000" w:themeColor="text1"/>
              </w:rPr>
              <w:t>～　　　　年　　月　　日</w:t>
            </w:r>
          </w:p>
        </w:tc>
      </w:tr>
      <w:tr w:rsidR="00E97AE4" w:rsidRPr="009F4C96" w:rsidTr="00E97AE4">
        <w:trPr>
          <w:trHeight w:val="972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  <w:kern w:val="0"/>
              </w:rPr>
            </w:pPr>
            <w:r w:rsidRPr="00AD7582">
              <w:rPr>
                <w:rFonts w:hint="eastAsia"/>
                <w:color w:val="000000" w:themeColor="text1"/>
                <w:spacing w:val="225"/>
                <w:kern w:val="0"/>
                <w:fitText w:val="2340" w:id="-1210963452"/>
              </w:rPr>
              <w:t>事業目</w:t>
            </w:r>
            <w:r w:rsidRPr="00AD7582">
              <w:rPr>
                <w:rFonts w:hint="eastAsia"/>
                <w:color w:val="000000" w:themeColor="text1"/>
                <w:spacing w:val="15"/>
                <w:kern w:val="0"/>
                <w:fitText w:val="2340" w:id="-1210963452"/>
              </w:rPr>
              <w:t>的</w:t>
            </w:r>
          </w:p>
        </w:tc>
        <w:tc>
          <w:tcPr>
            <w:tcW w:w="637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</w:p>
        </w:tc>
      </w:tr>
      <w:tr w:rsidR="00E97AE4" w:rsidRPr="009F4C96" w:rsidTr="00E97AE4">
        <w:trPr>
          <w:trHeight w:val="720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  <w:kern w:val="0"/>
              </w:rPr>
            </w:pPr>
            <w:r w:rsidRPr="00AD7582">
              <w:rPr>
                <w:rFonts w:hint="eastAsia"/>
                <w:color w:val="000000" w:themeColor="text1"/>
                <w:spacing w:val="135"/>
                <w:kern w:val="0"/>
                <w:fitText w:val="2340" w:id="-1210963451"/>
              </w:rPr>
              <w:t>会場施設</w:t>
            </w:r>
            <w:r w:rsidRPr="00AD7582">
              <w:rPr>
                <w:rFonts w:hint="eastAsia"/>
                <w:color w:val="000000" w:themeColor="text1"/>
                <w:spacing w:val="30"/>
                <w:kern w:val="0"/>
                <w:fitText w:val="2340" w:id="-1210963451"/>
              </w:rPr>
              <w:t>名</w:t>
            </w:r>
          </w:p>
        </w:tc>
        <w:tc>
          <w:tcPr>
            <w:tcW w:w="637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</w:p>
        </w:tc>
      </w:tr>
      <w:tr w:rsidR="00E97AE4" w:rsidRPr="009F4C96" w:rsidTr="00E97AE4">
        <w:trPr>
          <w:trHeight w:val="1677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  <w:spacing w:val="90"/>
                <w:kern w:val="0"/>
                <w:fitText w:val="2340" w:id="-1210963450"/>
              </w:rPr>
              <w:t>参加予定人</w:t>
            </w:r>
            <w:r w:rsidRPr="009F4C96">
              <w:rPr>
                <w:rFonts w:hint="eastAsia"/>
                <w:color w:val="000000" w:themeColor="text1"/>
                <w:kern w:val="0"/>
                <w:fitText w:val="2340" w:id="-1210963450"/>
              </w:rPr>
              <w:t>数</w:t>
            </w:r>
          </w:p>
        </w:tc>
        <w:tc>
          <w:tcPr>
            <w:tcW w:w="6370" w:type="dxa"/>
            <w:vAlign w:val="center"/>
          </w:tcPr>
          <w:p w:rsidR="00E97AE4" w:rsidRPr="009F4C96" w:rsidRDefault="00692DE5" w:rsidP="00692DE5">
            <w:pPr>
              <w:ind w:firstLineChars="100" w:firstLine="300"/>
              <w:rPr>
                <w:color w:val="000000" w:themeColor="text1"/>
                <w:sz w:val="28"/>
                <w:szCs w:val="28"/>
                <w:u w:val="single"/>
              </w:rPr>
            </w:pPr>
            <w:r w:rsidRPr="009F4C96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="00E97AE4" w:rsidRPr="009F4C96">
              <w:rPr>
                <w:rFonts w:hint="eastAsia"/>
                <w:color w:val="000000" w:themeColor="text1"/>
                <w:spacing w:val="140"/>
                <w:sz w:val="28"/>
                <w:szCs w:val="28"/>
                <w:u w:val="single"/>
              </w:rPr>
              <w:t>合</w:t>
            </w:r>
            <w:r w:rsidR="00E97AE4" w:rsidRPr="009F4C96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>計　　　　　　　　名</w:t>
            </w:r>
          </w:p>
          <w:p w:rsidR="0016024D" w:rsidRPr="009F4C96" w:rsidRDefault="0016024D" w:rsidP="0016024D">
            <w:pPr>
              <w:spacing w:line="300" w:lineRule="exact"/>
              <w:ind w:firstLineChars="600" w:firstLine="1563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</w:rPr>
              <w:t>外国人　　　　　　　名</w:t>
            </w:r>
          </w:p>
          <w:p w:rsidR="00E97AE4" w:rsidRPr="009F4C96" w:rsidRDefault="00E97AE4" w:rsidP="00E97AE4">
            <w:pPr>
              <w:spacing w:line="300" w:lineRule="exact"/>
              <w:ind w:firstLineChars="600" w:firstLine="1563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</w:rPr>
              <w:t>市外参加者　　　　　名</w:t>
            </w:r>
          </w:p>
          <w:p w:rsidR="00E97AE4" w:rsidRPr="009F4C96" w:rsidRDefault="00E97AE4" w:rsidP="00E97AE4">
            <w:pPr>
              <w:spacing w:line="300" w:lineRule="exact"/>
              <w:ind w:firstLineChars="600" w:firstLine="1563"/>
              <w:rPr>
                <w:color w:val="000000" w:themeColor="text1"/>
              </w:rPr>
            </w:pPr>
            <w:r w:rsidRPr="009F4C96">
              <w:rPr>
                <w:rFonts w:hint="eastAsia"/>
                <w:color w:val="000000" w:themeColor="text1"/>
              </w:rPr>
              <w:t>市内参加者　　　　　名</w:t>
            </w:r>
          </w:p>
        </w:tc>
      </w:tr>
      <w:tr w:rsidR="00E97AE4" w:rsidRPr="009F4C96" w:rsidTr="00E97AE4">
        <w:trPr>
          <w:trHeight w:val="706"/>
        </w:trPr>
        <w:tc>
          <w:tcPr>
            <w:tcW w:w="2990" w:type="dxa"/>
            <w:vAlign w:val="center"/>
          </w:tcPr>
          <w:p w:rsidR="00E97AE4" w:rsidRPr="009F4C96" w:rsidRDefault="00E97AE4" w:rsidP="00E97AE4">
            <w:pPr>
              <w:jc w:val="center"/>
              <w:rPr>
                <w:color w:val="000000" w:themeColor="text1"/>
              </w:rPr>
            </w:pPr>
            <w:r w:rsidRPr="00AD7582">
              <w:rPr>
                <w:rFonts w:hint="eastAsia"/>
                <w:color w:val="000000" w:themeColor="text1"/>
                <w:spacing w:val="135"/>
                <w:kern w:val="0"/>
                <w:fitText w:val="2340" w:id="-1210963449"/>
              </w:rPr>
              <w:t>宿泊施設</w:t>
            </w:r>
            <w:r w:rsidRPr="00AD7582">
              <w:rPr>
                <w:rFonts w:hint="eastAsia"/>
                <w:color w:val="000000" w:themeColor="text1"/>
                <w:spacing w:val="30"/>
                <w:kern w:val="0"/>
                <w:fitText w:val="2340" w:id="-1210963449"/>
              </w:rPr>
              <w:t>名</w:t>
            </w:r>
          </w:p>
        </w:tc>
        <w:tc>
          <w:tcPr>
            <w:tcW w:w="6370" w:type="dxa"/>
            <w:vAlign w:val="center"/>
          </w:tcPr>
          <w:p w:rsidR="00E97AE4" w:rsidRPr="009F4C96" w:rsidRDefault="00E97AE4" w:rsidP="00E97AE4">
            <w:pPr>
              <w:ind w:firstLineChars="200" w:firstLine="521"/>
              <w:rPr>
                <w:color w:val="000000" w:themeColor="text1"/>
              </w:rPr>
            </w:pPr>
          </w:p>
        </w:tc>
      </w:tr>
      <w:tr w:rsidR="00E97AE4" w:rsidRPr="00535601" w:rsidTr="00574543">
        <w:trPr>
          <w:trHeight w:val="1779"/>
        </w:trPr>
        <w:tc>
          <w:tcPr>
            <w:tcW w:w="2990" w:type="dxa"/>
            <w:vAlign w:val="center"/>
          </w:tcPr>
          <w:p w:rsidR="00E97AE4" w:rsidRPr="00535601" w:rsidRDefault="00E97AE4" w:rsidP="00E97AE4">
            <w:pPr>
              <w:jc w:val="center"/>
              <w:rPr>
                <w:kern w:val="0"/>
              </w:rPr>
            </w:pPr>
            <w:r w:rsidRPr="00535601">
              <w:rPr>
                <w:rFonts w:hint="eastAsia"/>
                <w:spacing w:val="30"/>
                <w:kern w:val="0"/>
                <w:fitText w:val="2340" w:id="-1210963448"/>
              </w:rPr>
              <w:t>延べ宿泊予定人</w:t>
            </w:r>
            <w:r w:rsidRPr="00535601">
              <w:rPr>
                <w:rFonts w:hint="eastAsia"/>
                <w:kern w:val="0"/>
                <w:fitText w:val="2340" w:id="-1210963448"/>
              </w:rPr>
              <w:t>数</w:t>
            </w:r>
          </w:p>
        </w:tc>
        <w:tc>
          <w:tcPr>
            <w:tcW w:w="6370" w:type="dxa"/>
            <w:vAlign w:val="center"/>
          </w:tcPr>
          <w:p w:rsidR="00E97AE4" w:rsidRPr="00535601" w:rsidRDefault="00692DE5" w:rsidP="00692DE5">
            <w:pPr>
              <w:ind w:firstLineChars="100" w:firstLine="300"/>
              <w:rPr>
                <w:sz w:val="28"/>
                <w:szCs w:val="28"/>
                <w:u w:val="single"/>
              </w:rPr>
            </w:pPr>
            <w:r w:rsidRPr="00692DE5">
              <w:rPr>
                <w:rFonts w:hint="eastAsia"/>
                <w:sz w:val="28"/>
                <w:szCs w:val="28"/>
              </w:rPr>
              <w:t xml:space="preserve">　</w:t>
            </w:r>
            <w:r w:rsidR="00E97AE4" w:rsidRPr="00692DE5">
              <w:rPr>
                <w:rFonts w:hint="eastAsia"/>
                <w:spacing w:val="140"/>
                <w:sz w:val="28"/>
                <w:szCs w:val="28"/>
                <w:u w:val="single"/>
              </w:rPr>
              <w:t>合</w:t>
            </w:r>
            <w:r w:rsidR="00E97AE4" w:rsidRPr="00535601">
              <w:rPr>
                <w:rFonts w:hint="eastAsia"/>
                <w:sz w:val="28"/>
                <w:szCs w:val="28"/>
                <w:u w:val="single"/>
              </w:rPr>
              <w:t>計　　　　　　　　名</w:t>
            </w:r>
          </w:p>
          <w:p w:rsidR="0016024D" w:rsidRPr="00535601" w:rsidRDefault="0016024D" w:rsidP="00E97AE4">
            <w:pPr>
              <w:spacing w:line="300" w:lineRule="exact"/>
              <w:ind w:firstLineChars="600" w:firstLine="1563"/>
            </w:pPr>
            <w:r w:rsidRPr="00535601">
              <w:rPr>
                <w:rFonts w:hint="eastAsia"/>
              </w:rPr>
              <w:t>外国人　　　　　　　　　名</w:t>
            </w:r>
          </w:p>
          <w:p w:rsidR="00E97AE4" w:rsidRPr="00535601" w:rsidRDefault="00E97AE4" w:rsidP="00E97AE4">
            <w:pPr>
              <w:spacing w:line="300" w:lineRule="exact"/>
              <w:ind w:firstLineChars="600" w:firstLine="1563"/>
            </w:pPr>
            <w:r w:rsidRPr="00535601">
              <w:rPr>
                <w:rFonts w:hint="eastAsia"/>
              </w:rPr>
              <w:t>市外参加者宿泊　　　　　名</w:t>
            </w:r>
          </w:p>
          <w:p w:rsidR="00E97AE4" w:rsidRPr="00535601" w:rsidRDefault="00E97AE4" w:rsidP="00E97AE4">
            <w:pPr>
              <w:spacing w:line="300" w:lineRule="exact"/>
              <w:ind w:firstLineChars="600" w:firstLine="1563"/>
            </w:pPr>
            <w:r w:rsidRPr="00535601">
              <w:rPr>
                <w:rFonts w:hint="eastAsia"/>
              </w:rPr>
              <w:t>市内参加者宿泊　　　　　名</w:t>
            </w:r>
          </w:p>
        </w:tc>
      </w:tr>
    </w:tbl>
    <w:p w:rsidR="00552E52" w:rsidRPr="00535601" w:rsidRDefault="00552E52" w:rsidP="00552E52">
      <w:pPr>
        <w:spacing w:line="240" w:lineRule="exact"/>
        <w:ind w:firstLineChars="100" w:firstLine="260"/>
      </w:pPr>
    </w:p>
    <w:p w:rsidR="00E97AE4" w:rsidRPr="00552E52" w:rsidRDefault="00E97AE4" w:rsidP="00552E52">
      <w:pPr>
        <w:spacing w:line="300" w:lineRule="exact"/>
        <w:ind w:firstLineChars="100" w:firstLine="230"/>
        <w:rPr>
          <w:sz w:val="21"/>
          <w:szCs w:val="21"/>
        </w:rPr>
      </w:pPr>
      <w:r w:rsidRPr="00552E52">
        <w:rPr>
          <w:rFonts w:hint="eastAsia"/>
          <w:sz w:val="21"/>
          <w:szCs w:val="21"/>
        </w:rPr>
        <w:t xml:space="preserve">※　添付書類　　</w:t>
      </w:r>
    </w:p>
    <w:p w:rsidR="00E97AE4" w:rsidRPr="00552E52" w:rsidRDefault="00E97AE4" w:rsidP="00552E52">
      <w:pPr>
        <w:spacing w:line="300" w:lineRule="exact"/>
        <w:ind w:leftChars="100" w:left="951" w:hangingChars="300" w:hanging="691"/>
        <w:rPr>
          <w:sz w:val="21"/>
          <w:szCs w:val="21"/>
        </w:rPr>
      </w:pPr>
      <w:r w:rsidRPr="00552E52">
        <w:rPr>
          <w:rFonts w:hAnsi="ＭＳ 明朝" w:hint="eastAsia"/>
          <w:sz w:val="21"/>
          <w:szCs w:val="21"/>
        </w:rPr>
        <w:t xml:space="preserve">（１）　</w:t>
      </w:r>
      <w:r w:rsidRPr="00552E52">
        <w:rPr>
          <w:rFonts w:hint="eastAsia"/>
          <w:sz w:val="21"/>
          <w:szCs w:val="21"/>
        </w:rPr>
        <w:t>実施要項（開催期間、参加予定者数、</w:t>
      </w:r>
      <w:r w:rsidR="005E67AD" w:rsidRPr="00552E52">
        <w:rPr>
          <w:rFonts w:hint="eastAsia"/>
          <w:sz w:val="21"/>
          <w:szCs w:val="21"/>
        </w:rPr>
        <w:t>収支予算書、</w:t>
      </w:r>
      <w:r w:rsidRPr="00552E52">
        <w:rPr>
          <w:rFonts w:hint="eastAsia"/>
          <w:sz w:val="21"/>
          <w:szCs w:val="21"/>
        </w:rPr>
        <w:t>事業内容等がわかるもの）</w:t>
      </w:r>
    </w:p>
    <w:p w:rsidR="00A2024E" w:rsidRPr="00552E52" w:rsidRDefault="00E97AE4" w:rsidP="00552E52">
      <w:pPr>
        <w:spacing w:line="300" w:lineRule="exact"/>
        <w:ind w:firstLineChars="100" w:firstLine="230"/>
        <w:rPr>
          <w:rFonts w:hAnsi="ＭＳ 明朝" w:cs="ＭＳ 明朝"/>
          <w:kern w:val="0"/>
          <w:sz w:val="21"/>
          <w:szCs w:val="21"/>
        </w:rPr>
      </w:pPr>
      <w:r w:rsidRPr="00552E52">
        <w:rPr>
          <w:rFonts w:hAnsi="ＭＳ 明朝" w:hint="eastAsia"/>
          <w:sz w:val="21"/>
          <w:szCs w:val="21"/>
        </w:rPr>
        <w:t xml:space="preserve">（２）　</w:t>
      </w:r>
      <w:r w:rsidRPr="00552E52">
        <w:rPr>
          <w:rFonts w:hint="eastAsia"/>
          <w:sz w:val="21"/>
          <w:szCs w:val="21"/>
        </w:rPr>
        <w:t>その他当該補助対象大会等に関わるパンフレット等の参考資料</w:t>
      </w:r>
    </w:p>
    <w:sectPr w:rsidR="00A2024E" w:rsidRPr="00552E52" w:rsidSect="004407C6">
      <w:pgSz w:w="11905" w:h="16837" w:code="9"/>
      <w:pgMar w:top="1134" w:right="1134" w:bottom="1134" w:left="1134" w:header="720" w:footer="720" w:gutter="0"/>
      <w:cols w:space="720"/>
      <w:noEndnote/>
      <w:docGrid w:type="linesAndChars" w:linePitch="485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5F" w:rsidRDefault="00E9715F">
      <w:r>
        <w:separator/>
      </w:r>
    </w:p>
  </w:endnote>
  <w:endnote w:type="continuationSeparator" w:id="0">
    <w:p w:rsidR="00E9715F" w:rsidRDefault="00E9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5F" w:rsidRDefault="00E9715F">
      <w:r>
        <w:separator/>
      </w:r>
    </w:p>
  </w:footnote>
  <w:footnote w:type="continuationSeparator" w:id="0">
    <w:p w:rsidR="00E9715F" w:rsidRDefault="00E9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0514E"/>
    <w:multiLevelType w:val="hybridMultilevel"/>
    <w:tmpl w:val="2028E338"/>
    <w:lvl w:ilvl="0" w:tplc="6A3623F2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70A62936">
      <w:start w:val="1"/>
      <w:numFmt w:val="decimalFullWidth"/>
      <w:lvlText w:val="（%2）"/>
      <w:lvlJc w:val="left"/>
      <w:pPr>
        <w:tabs>
          <w:tab w:val="num" w:pos="1710"/>
        </w:tabs>
        <w:ind w:left="1710" w:hanging="103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30"/>
  <w:drawingGridVerticalSpacing w:val="48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84"/>
    <w:rsid w:val="0000607A"/>
    <w:rsid w:val="00030047"/>
    <w:rsid w:val="00060E64"/>
    <w:rsid w:val="00062524"/>
    <w:rsid w:val="0009600B"/>
    <w:rsid w:val="000A6A37"/>
    <w:rsid w:val="000C0962"/>
    <w:rsid w:val="00103B2B"/>
    <w:rsid w:val="0016024D"/>
    <w:rsid w:val="00165419"/>
    <w:rsid w:val="00177B5A"/>
    <w:rsid w:val="00180913"/>
    <w:rsid w:val="001810DE"/>
    <w:rsid w:val="001B618E"/>
    <w:rsid w:val="001B7050"/>
    <w:rsid w:val="001E187A"/>
    <w:rsid w:val="00203A57"/>
    <w:rsid w:val="00236EA9"/>
    <w:rsid w:val="00247CF8"/>
    <w:rsid w:val="00265B58"/>
    <w:rsid w:val="00277CE1"/>
    <w:rsid w:val="002A50C3"/>
    <w:rsid w:val="002B781B"/>
    <w:rsid w:val="002D5863"/>
    <w:rsid w:val="00321359"/>
    <w:rsid w:val="0033733A"/>
    <w:rsid w:val="003572B1"/>
    <w:rsid w:val="00357584"/>
    <w:rsid w:val="0036286D"/>
    <w:rsid w:val="003776C0"/>
    <w:rsid w:val="0041212A"/>
    <w:rsid w:val="0043680A"/>
    <w:rsid w:val="004407C6"/>
    <w:rsid w:val="00441480"/>
    <w:rsid w:val="004734FE"/>
    <w:rsid w:val="004C172F"/>
    <w:rsid w:val="004D31D9"/>
    <w:rsid w:val="004D3274"/>
    <w:rsid w:val="004F4210"/>
    <w:rsid w:val="00535601"/>
    <w:rsid w:val="00536FD1"/>
    <w:rsid w:val="00552E52"/>
    <w:rsid w:val="00564199"/>
    <w:rsid w:val="00565934"/>
    <w:rsid w:val="00574543"/>
    <w:rsid w:val="0058480F"/>
    <w:rsid w:val="00584924"/>
    <w:rsid w:val="005A6FA1"/>
    <w:rsid w:val="005C13E4"/>
    <w:rsid w:val="005C5174"/>
    <w:rsid w:val="005D0376"/>
    <w:rsid w:val="005E67AD"/>
    <w:rsid w:val="005F473D"/>
    <w:rsid w:val="006204E4"/>
    <w:rsid w:val="0064360D"/>
    <w:rsid w:val="00663E60"/>
    <w:rsid w:val="00692DE5"/>
    <w:rsid w:val="006A6B71"/>
    <w:rsid w:val="007127F8"/>
    <w:rsid w:val="00722FC2"/>
    <w:rsid w:val="00731146"/>
    <w:rsid w:val="00742DB3"/>
    <w:rsid w:val="007B574B"/>
    <w:rsid w:val="007D0EB7"/>
    <w:rsid w:val="008006E6"/>
    <w:rsid w:val="00815400"/>
    <w:rsid w:val="00836236"/>
    <w:rsid w:val="00857321"/>
    <w:rsid w:val="00893E24"/>
    <w:rsid w:val="008C2785"/>
    <w:rsid w:val="008C2C0F"/>
    <w:rsid w:val="008D5348"/>
    <w:rsid w:val="008E7A7D"/>
    <w:rsid w:val="009022B4"/>
    <w:rsid w:val="00985036"/>
    <w:rsid w:val="00994984"/>
    <w:rsid w:val="009971E2"/>
    <w:rsid w:val="009A68AE"/>
    <w:rsid w:val="009B7B90"/>
    <w:rsid w:val="009D0E2C"/>
    <w:rsid w:val="009D43B4"/>
    <w:rsid w:val="009F3282"/>
    <w:rsid w:val="009F4C96"/>
    <w:rsid w:val="00A2024E"/>
    <w:rsid w:val="00A41F7E"/>
    <w:rsid w:val="00AB2E7D"/>
    <w:rsid w:val="00AD7582"/>
    <w:rsid w:val="00B16DA7"/>
    <w:rsid w:val="00B17EA1"/>
    <w:rsid w:val="00B337BF"/>
    <w:rsid w:val="00BA184E"/>
    <w:rsid w:val="00BE0AF5"/>
    <w:rsid w:val="00C0122C"/>
    <w:rsid w:val="00C17DB1"/>
    <w:rsid w:val="00C3472B"/>
    <w:rsid w:val="00C93680"/>
    <w:rsid w:val="00C95AFF"/>
    <w:rsid w:val="00CA18A6"/>
    <w:rsid w:val="00CC5304"/>
    <w:rsid w:val="00CD09D6"/>
    <w:rsid w:val="00CE196C"/>
    <w:rsid w:val="00CE645C"/>
    <w:rsid w:val="00CF1CC5"/>
    <w:rsid w:val="00CF7D24"/>
    <w:rsid w:val="00D01C61"/>
    <w:rsid w:val="00D05310"/>
    <w:rsid w:val="00D12914"/>
    <w:rsid w:val="00D30083"/>
    <w:rsid w:val="00D74CCC"/>
    <w:rsid w:val="00D91D71"/>
    <w:rsid w:val="00DA48D5"/>
    <w:rsid w:val="00DB2F46"/>
    <w:rsid w:val="00DD027B"/>
    <w:rsid w:val="00E10350"/>
    <w:rsid w:val="00E34B34"/>
    <w:rsid w:val="00E50E21"/>
    <w:rsid w:val="00E5285B"/>
    <w:rsid w:val="00E5478B"/>
    <w:rsid w:val="00E9715F"/>
    <w:rsid w:val="00E97AE4"/>
    <w:rsid w:val="00F0155A"/>
    <w:rsid w:val="00F549C5"/>
    <w:rsid w:val="00F97786"/>
    <w:rsid w:val="00FC4E56"/>
    <w:rsid w:val="00FC6CB0"/>
    <w:rsid w:val="00FD1EC7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14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4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14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0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0047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BA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E97AE4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locked/>
    <w:rsid w:val="00E97AE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FDE7FBFE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津田　紫穂</dc:creator>
  <cp:lastModifiedBy>栃本　峻一</cp:lastModifiedBy>
  <cp:revision>2</cp:revision>
  <cp:lastPrinted>2015-04-01T01:28:00Z</cp:lastPrinted>
  <dcterms:created xsi:type="dcterms:W3CDTF">2023-07-25T23:42:00Z</dcterms:created>
  <dcterms:modified xsi:type="dcterms:W3CDTF">2023-07-25T23:42:00Z</dcterms:modified>
</cp:coreProperties>
</file>