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E5" w:rsidRDefault="00F37FE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440"/>
        <w:gridCol w:w="720"/>
        <w:gridCol w:w="360"/>
        <w:gridCol w:w="720"/>
        <w:gridCol w:w="3219"/>
      </w:tblGrid>
      <w:tr w:rsidR="00F37FE5">
        <w:trPr>
          <w:trHeight w:val="645"/>
        </w:trPr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F37FE5" w:rsidRDefault="00F37FE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甲種漁港施設占用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期間満了</w:t>
            </w:r>
          </w:p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廃</w:t>
            </w:r>
            <w:r>
              <w:rPr>
                <w:rFonts w:hAnsi="Courier New" w:hint="eastAsia"/>
              </w:rPr>
              <w:t>止</w:t>
            </w:r>
          </w:p>
        </w:tc>
        <w:tc>
          <w:tcPr>
            <w:tcW w:w="3219" w:type="dxa"/>
            <w:tcBorders>
              <w:left w:val="nil"/>
            </w:tcBorders>
            <w:vAlign w:val="center"/>
          </w:tcPr>
          <w:p w:rsidR="00F37FE5" w:rsidRDefault="00F37FE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届</w:t>
            </w:r>
          </w:p>
        </w:tc>
      </w:tr>
      <w:tr w:rsidR="00F37FE5">
        <w:trPr>
          <w:trHeight w:val="700"/>
        </w:trPr>
        <w:tc>
          <w:tcPr>
            <w:tcW w:w="2040" w:type="dxa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漁港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59" w:type="dxa"/>
            <w:gridSpan w:val="5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7FE5">
        <w:trPr>
          <w:trHeight w:val="700"/>
        </w:trPr>
        <w:tc>
          <w:tcPr>
            <w:tcW w:w="2040" w:type="dxa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占用施設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59" w:type="dxa"/>
            <w:gridSpan w:val="5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7FE5">
        <w:trPr>
          <w:trHeight w:val="700"/>
        </w:trPr>
        <w:tc>
          <w:tcPr>
            <w:tcW w:w="2040" w:type="dxa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459" w:type="dxa"/>
            <w:gridSpan w:val="5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7FE5">
        <w:trPr>
          <w:trHeight w:val="700"/>
        </w:trPr>
        <w:tc>
          <w:tcPr>
            <w:tcW w:w="2040" w:type="dxa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占用面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6459" w:type="dxa"/>
            <w:gridSpan w:val="5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7FE5">
        <w:trPr>
          <w:trHeight w:val="700"/>
        </w:trPr>
        <w:tc>
          <w:tcPr>
            <w:tcW w:w="2040" w:type="dxa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占用許可期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459" w:type="dxa"/>
            <w:gridSpan w:val="5"/>
            <w:vAlign w:val="center"/>
          </w:tcPr>
          <w:p w:rsidR="00F37FE5" w:rsidRDefault="00F37FE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日から</w:t>
            </w:r>
          </w:p>
          <w:p w:rsidR="00F37FE5" w:rsidRDefault="00F37FE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日まで</w:t>
            </w:r>
          </w:p>
        </w:tc>
      </w:tr>
      <w:tr w:rsidR="00F37FE5">
        <w:trPr>
          <w:trHeight w:val="700"/>
        </w:trPr>
        <w:tc>
          <w:tcPr>
            <w:tcW w:w="2040" w:type="dxa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占用許可年月日</w:t>
            </w:r>
          </w:p>
        </w:tc>
        <w:tc>
          <w:tcPr>
            <w:tcW w:w="6459" w:type="dxa"/>
            <w:gridSpan w:val="5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7FE5">
        <w:trPr>
          <w:trHeight w:val="700"/>
        </w:trPr>
        <w:tc>
          <w:tcPr>
            <w:tcW w:w="2040" w:type="dxa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許可指令番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6459" w:type="dxa"/>
            <w:gridSpan w:val="5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7FE5">
        <w:trPr>
          <w:trHeight w:val="700"/>
        </w:trPr>
        <w:tc>
          <w:tcPr>
            <w:tcW w:w="2040" w:type="dxa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"/>
              </w:rPr>
              <w:t>占用期間の満</w:t>
            </w:r>
            <w:r>
              <w:rPr>
                <w:rFonts w:hAnsi="Courier New" w:hint="eastAsia"/>
              </w:rPr>
              <w:t>了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廃止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6459" w:type="dxa"/>
            <w:gridSpan w:val="5"/>
            <w:vAlign w:val="center"/>
          </w:tcPr>
          <w:p w:rsidR="00F37FE5" w:rsidRDefault="00F37FE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7FE5">
        <w:trPr>
          <w:cantSplit/>
          <w:trHeight w:val="1020"/>
        </w:trPr>
        <w:tc>
          <w:tcPr>
            <w:tcW w:w="3480" w:type="dxa"/>
            <w:gridSpan w:val="2"/>
            <w:tcBorders>
              <w:bottom w:val="nil"/>
              <w:right w:val="nil"/>
            </w:tcBorders>
            <w:vAlign w:val="center"/>
          </w:tcPr>
          <w:p w:rsidR="00F37FE5" w:rsidRDefault="00F37FE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上記のとおり漁港施設の占用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7FE5" w:rsidRDefault="00F37FE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期間満了</w:t>
            </w:r>
          </w:p>
          <w:p w:rsidR="00F37FE5" w:rsidRDefault="00F37FE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廃止</w:t>
            </w:r>
          </w:p>
        </w:tc>
        <w:tc>
          <w:tcPr>
            <w:tcW w:w="3939" w:type="dxa"/>
            <w:gridSpan w:val="2"/>
            <w:tcBorders>
              <w:left w:val="nil"/>
              <w:bottom w:val="nil"/>
            </w:tcBorders>
            <w:vAlign w:val="center"/>
          </w:tcPr>
          <w:p w:rsidR="00F37FE5" w:rsidRDefault="00F37FE5">
            <w:pPr>
              <w:pStyle w:val="a3"/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>しましたのでお届けします。</w:t>
            </w:r>
          </w:p>
        </w:tc>
      </w:tr>
      <w:tr w:rsidR="00F37FE5">
        <w:trPr>
          <w:cantSplit/>
          <w:trHeight w:val="4110"/>
        </w:trPr>
        <w:tc>
          <w:tcPr>
            <w:tcW w:w="8499" w:type="dxa"/>
            <w:gridSpan w:val="6"/>
            <w:tcBorders>
              <w:top w:val="nil"/>
            </w:tcBorders>
          </w:tcPr>
          <w:p w:rsidR="00F37FE5" w:rsidRPr="00011A2A" w:rsidRDefault="00F37FE5">
            <w:pPr>
              <w:pStyle w:val="a3"/>
              <w:spacing w:line="360" w:lineRule="auto"/>
              <w:ind w:left="0" w:firstLine="0"/>
              <w:rPr>
                <w:rFonts w:hAnsi="Courier New"/>
              </w:rPr>
            </w:pPr>
          </w:p>
          <w:p w:rsidR="00F37FE5" w:rsidRDefault="00F37FE5">
            <w:pPr>
              <w:pStyle w:val="a3"/>
              <w:spacing w:line="360" w:lineRule="auto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  <w:p w:rsidR="00F37FE5" w:rsidRDefault="00F37FE5">
            <w:pPr>
              <w:pStyle w:val="a3"/>
              <w:spacing w:line="360" w:lineRule="auto"/>
              <w:ind w:left="0" w:firstLine="0"/>
              <w:rPr>
                <w:rFonts w:hAnsi="Courier New"/>
              </w:rPr>
            </w:pPr>
          </w:p>
          <w:p w:rsidR="00F37FE5" w:rsidRDefault="00F37FE5">
            <w:pPr>
              <w:pStyle w:val="a3"/>
              <w:spacing w:line="360" w:lineRule="auto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011A2A">
              <w:rPr>
                <w:rFonts w:hAnsi="Courier New" w:hint="eastAsia"/>
              </w:rPr>
              <w:t>七尾市長</w:t>
            </w:r>
          </w:p>
          <w:p w:rsidR="00F37FE5" w:rsidRDefault="00F37FE5">
            <w:pPr>
              <w:pStyle w:val="a3"/>
              <w:spacing w:line="360" w:lineRule="auto"/>
              <w:ind w:left="0" w:firstLine="0"/>
              <w:rPr>
                <w:rFonts w:hAnsi="Courier New"/>
              </w:rPr>
            </w:pPr>
          </w:p>
          <w:p w:rsidR="00011A2A" w:rsidRDefault="00F37FE5" w:rsidP="00011A2A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届出人　</w:t>
            </w:r>
            <w:r w:rsidR="00011A2A">
              <w:rPr>
                <w:rFonts w:hAnsi="Courier New" w:hint="eastAsia"/>
                <w:spacing w:val="420"/>
              </w:rPr>
              <w:t>住</w:t>
            </w:r>
            <w:r w:rsidR="00011A2A"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011A2A" w:rsidRDefault="00011A2A" w:rsidP="00011A2A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011A2A" w:rsidRDefault="00011A2A" w:rsidP="00011A2A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011A2A" w:rsidRDefault="00011A2A" w:rsidP="00011A2A">
            <w:pPr>
              <w:pStyle w:val="a3"/>
              <w:ind w:leftChars="1150" w:left="2415" w:firstLine="0"/>
              <w:rPr>
                <w:sz w:val="16"/>
                <w:szCs w:val="16"/>
              </w:rPr>
            </w:pPr>
          </w:p>
          <w:p w:rsidR="00F37FE5" w:rsidRDefault="00F37FE5" w:rsidP="00BC6860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</w:tc>
      </w:tr>
    </w:tbl>
    <w:p w:rsidR="00F37FE5" w:rsidRDefault="00F37FE5">
      <w:pPr>
        <w:pStyle w:val="a3"/>
        <w:ind w:left="0" w:firstLine="0"/>
        <w:rPr>
          <w:rFonts w:hAnsi="Courier New"/>
        </w:rPr>
      </w:pPr>
    </w:p>
    <w:sectPr w:rsidR="00F37FE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47" w:rsidRDefault="00250147" w:rsidP="00AA00C2">
      <w:r>
        <w:separator/>
      </w:r>
    </w:p>
  </w:endnote>
  <w:endnote w:type="continuationSeparator" w:id="0">
    <w:p w:rsidR="00250147" w:rsidRDefault="00250147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47" w:rsidRDefault="00250147" w:rsidP="00AA00C2">
      <w:r>
        <w:separator/>
      </w:r>
    </w:p>
  </w:footnote>
  <w:footnote w:type="continuationSeparator" w:id="0">
    <w:p w:rsidR="00250147" w:rsidRDefault="00250147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FE5"/>
    <w:rsid w:val="00011A2A"/>
    <w:rsid w:val="00102350"/>
    <w:rsid w:val="00250147"/>
    <w:rsid w:val="003A64E5"/>
    <w:rsid w:val="005E70A0"/>
    <w:rsid w:val="006A17BF"/>
    <w:rsid w:val="007B3F36"/>
    <w:rsid w:val="009E4990"/>
    <w:rsid w:val="00A9046F"/>
    <w:rsid w:val="00AA00C2"/>
    <w:rsid w:val="00BC6860"/>
    <w:rsid w:val="00CA6303"/>
    <w:rsid w:val="00F213C2"/>
    <w:rsid w:val="00F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2023-03-02T00:22:00Z</dcterms:created>
  <dcterms:modified xsi:type="dcterms:W3CDTF">2023-03-02T01:17:00Z</dcterms:modified>
</cp:coreProperties>
</file>