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BB" w:rsidRDefault="00FF3DBB">
      <w:pPr>
        <w:pStyle w:val="a3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140"/>
        <w:gridCol w:w="517"/>
        <w:gridCol w:w="259"/>
        <w:gridCol w:w="776"/>
        <w:gridCol w:w="769"/>
        <w:gridCol w:w="7"/>
        <w:gridCol w:w="233"/>
        <w:gridCol w:w="1344"/>
        <w:gridCol w:w="1512"/>
      </w:tblGrid>
      <w:tr w:rsidR="00FF3DBB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3094" w:type="dxa"/>
            <w:gridSpan w:val="2"/>
            <w:vMerge w:val="restart"/>
          </w:tcPr>
          <w:p w:rsidR="00FF3DBB" w:rsidRDefault="00957BB6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noProof/>
              </w:rPr>
              <w:pict>
                <v:group id="_x0000_s1026" style="position:absolute;left:0;text-align:left;margin-left:154.8pt;margin-top:25.15pt;width:159.45pt;height:452.15pt;z-index:251657728" coordorigin="4797,2539" coordsize="3189,9043" o:allowincell="f">
                  <v:line id="_x0000_s1027" style="position:absolute" from="4797,2539" to="7107,2539" strokeweight=".5pt">
                    <v:stroke startarrow="open" endarrow="open"/>
                  </v:line>
                  <v:line id="_x0000_s1028" style="position:absolute;flip:x" from="7986,5033" to="7986,6490" strokeweight=".5pt">
                    <v:stroke endarrow="open"/>
                  </v:line>
                  <v:line id="_x0000_s1029" style="position:absolute;rotation:180;flip:x" from="7984,3279" to="7984,4753" strokeweight=".5pt">
                    <v:stroke endarrow="open"/>
                  </v:line>
                  <v:group id="_x0000_s1030" style="position:absolute;left:4985;top:6498;width:1;height:5084" coordorigin="5045,6501" coordsize="1,5084">
                    <v:line id="_x0000_s1031" style="position:absolute" from="5046,9316" to="5046,11585" strokeweight=".5pt">
                      <v:stroke endarrow="open"/>
                    </v:line>
                    <v:line id="_x0000_s1032" style="position:absolute;rotation:180" from="5045,6501" to="5045,8770" strokeweight=".5pt">
                      <v:stroke endarrow="open"/>
                    </v:line>
                  </v:group>
                  <v:line id="_x0000_s1033" style="position:absolute" from="6666,7730" to="7611,7730" strokeweight=".5pt">
                    <v:stroke endarrow="open"/>
                  </v:line>
                  <w10:anchorlock/>
                </v:group>
              </w:pict>
            </w:r>
            <w:r w:rsidR="00FF3DBB">
              <w:rPr>
                <w:rFonts w:hAnsi="Courier New" w:hint="eastAsia"/>
              </w:rPr>
              <w:t xml:space="preserve">　</w:t>
            </w:r>
          </w:p>
        </w:tc>
        <w:tc>
          <w:tcPr>
            <w:tcW w:w="23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40cm</w:t>
            </w:r>
          </w:p>
        </w:tc>
        <w:tc>
          <w:tcPr>
            <w:tcW w:w="3096" w:type="dxa"/>
            <w:gridSpan w:val="4"/>
            <w:vMerge w:val="restart"/>
            <w:tcBorders>
              <w:left w:val="nil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F3DB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094" w:type="dxa"/>
            <w:gridSpan w:val="2"/>
            <w:vMerge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2321" w:type="dxa"/>
            <w:gridSpan w:val="4"/>
            <w:tcBorders>
              <w:bottom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96" w:type="dxa"/>
            <w:gridSpan w:val="4"/>
            <w:vMerge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</w:tr>
      <w:tr w:rsidR="00FF3DBB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3094" w:type="dxa"/>
            <w:gridSpan w:val="2"/>
            <w:vMerge w:val="restart"/>
            <w:tcBorders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2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FF3DBB" w:rsidRDefault="00FF3DBB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危険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240" w:type="dxa"/>
            <w:gridSpan w:val="2"/>
            <w:vMerge w:val="restart"/>
            <w:tcBorders>
              <w:left w:val="nil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12" w:type="dxa"/>
            <w:vMerge w:val="restart"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F3DBB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094" w:type="dxa"/>
            <w:gridSpan w:val="2"/>
            <w:vMerge/>
            <w:tcBorders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232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240" w:type="dxa"/>
            <w:gridSpan w:val="2"/>
            <w:vMerge/>
            <w:tcBorders>
              <w:left w:val="nil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1344" w:type="dxa"/>
          </w:tcPr>
          <w:p w:rsidR="00FF3DBB" w:rsidRDefault="00FF3DBB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60cm</w:t>
            </w:r>
          </w:p>
        </w:tc>
        <w:tc>
          <w:tcPr>
            <w:tcW w:w="1512" w:type="dxa"/>
            <w:vMerge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</w:tr>
      <w:tr w:rsidR="00FF3DBB">
        <w:tblPrEx>
          <w:tblCellMar>
            <w:top w:w="0" w:type="dxa"/>
            <w:bottom w:w="0" w:type="dxa"/>
          </w:tblCellMar>
        </w:tblPrEx>
        <w:trPr>
          <w:cantSplit/>
          <w:trHeight w:val="1458"/>
        </w:trPr>
        <w:tc>
          <w:tcPr>
            <w:tcW w:w="3094" w:type="dxa"/>
            <w:gridSpan w:val="2"/>
            <w:vMerge/>
            <w:tcBorders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232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240" w:type="dxa"/>
            <w:gridSpan w:val="2"/>
            <w:vMerge/>
            <w:tcBorders>
              <w:left w:val="nil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12" w:type="dxa"/>
            <w:vMerge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</w:tr>
      <w:tr w:rsidR="00FF3DBB">
        <w:tblPrEx>
          <w:tblCellMar>
            <w:top w:w="0" w:type="dxa"/>
            <w:bottom w:w="0" w:type="dxa"/>
          </w:tblCellMar>
        </w:tblPrEx>
        <w:trPr>
          <w:cantSplit/>
          <w:trHeight w:val="2258"/>
        </w:trPr>
        <w:tc>
          <w:tcPr>
            <w:tcW w:w="2954" w:type="dxa"/>
            <w:vMerge w:val="restart"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gridSpan w:val="2"/>
            <w:vMerge w:val="restart"/>
            <w:tcBorders>
              <w:left w:val="nil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89" w:type="dxa"/>
            <w:gridSpan w:val="3"/>
            <w:vMerge w:val="restart"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7.5cm</w:t>
            </w:r>
            <w:r>
              <w:rPr>
                <w:rFonts w:hAnsi="Courier New" w:hint="eastAsia"/>
              </w:rPr>
              <w:t>角柱</w:t>
            </w:r>
          </w:p>
        </w:tc>
      </w:tr>
      <w:tr w:rsidR="00FF3D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54" w:type="dxa"/>
            <w:vMerge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地上</w:t>
            </w:r>
          </w:p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90cm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776" w:type="dxa"/>
            <w:gridSpan w:val="2"/>
            <w:vMerge/>
            <w:tcBorders>
              <w:left w:val="nil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3089" w:type="dxa"/>
            <w:gridSpan w:val="3"/>
            <w:vMerge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</w:tr>
      <w:tr w:rsidR="00FF3DBB">
        <w:tblPrEx>
          <w:tblCellMar>
            <w:top w:w="0" w:type="dxa"/>
            <w:bottom w:w="0" w:type="dxa"/>
          </w:tblCellMar>
        </w:tblPrEx>
        <w:trPr>
          <w:cantSplit/>
          <w:trHeight w:val="2282"/>
        </w:trPr>
        <w:tc>
          <w:tcPr>
            <w:tcW w:w="2954" w:type="dxa"/>
            <w:vMerge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9" w:type="dxa"/>
            <w:tcBorders>
              <w:top w:val="nil"/>
              <w:left w:val="nil"/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776" w:type="dxa"/>
            <w:gridSpan w:val="2"/>
            <w:vMerge/>
            <w:tcBorders>
              <w:left w:val="nil"/>
            </w:tcBorders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3089" w:type="dxa"/>
            <w:gridSpan w:val="3"/>
            <w:vMerge/>
          </w:tcPr>
          <w:p w:rsidR="00FF3DBB" w:rsidRDefault="00FF3DBB">
            <w:pPr>
              <w:pStyle w:val="a3"/>
              <w:ind w:left="0" w:firstLine="0"/>
              <w:rPr>
                <w:rFonts w:hAnsi="Courier New"/>
              </w:rPr>
            </w:pPr>
          </w:p>
        </w:tc>
      </w:tr>
    </w:tbl>
    <w:p w:rsidR="00FF3DBB" w:rsidRDefault="00FF3DBB">
      <w:pPr>
        <w:pStyle w:val="a3"/>
        <w:ind w:left="0" w:firstLine="0"/>
        <w:rPr>
          <w:rFonts w:hAnsi="Courier New"/>
        </w:rPr>
      </w:pPr>
    </w:p>
    <w:sectPr w:rsidR="00FF3DB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BB" w:rsidRDefault="00FF3DBB" w:rsidP="00193DC0">
      <w:r>
        <w:separator/>
      </w:r>
    </w:p>
  </w:endnote>
  <w:endnote w:type="continuationSeparator" w:id="0">
    <w:p w:rsidR="00FF3DBB" w:rsidRDefault="00FF3DBB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BB" w:rsidRDefault="00FF3DBB" w:rsidP="00193DC0">
      <w:r>
        <w:separator/>
      </w:r>
    </w:p>
  </w:footnote>
  <w:footnote w:type="continuationSeparator" w:id="0">
    <w:p w:rsidR="00FF3DBB" w:rsidRDefault="00FF3DBB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DBB"/>
    <w:rsid w:val="00193DC0"/>
    <w:rsid w:val="00957BB6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様式第7号(第3条関係)</vt:lpstr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様式第7号(第3条関係)</dc:title>
  <dc:creator>(株)ぎょうせい</dc:creator>
  <cp:lastModifiedBy>01633</cp:lastModifiedBy>
  <cp:revision>2</cp:revision>
  <dcterms:created xsi:type="dcterms:W3CDTF">2023-03-02T01:00:00Z</dcterms:created>
  <dcterms:modified xsi:type="dcterms:W3CDTF">2023-03-02T01:00:00Z</dcterms:modified>
</cp:coreProperties>
</file>