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55" w:rsidRDefault="00625455" w:rsidP="0062545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（別紙２）</w:t>
      </w:r>
      <w:bookmarkStart w:id="0" w:name="_GoBack"/>
      <w:bookmarkEnd w:id="0"/>
    </w:p>
    <w:p w:rsidR="00625455" w:rsidRPr="00625455" w:rsidRDefault="00625455" w:rsidP="00625455">
      <w:pPr>
        <w:jc w:val="center"/>
        <w:rPr>
          <w:rFonts w:ascii="ＭＳ 明朝" w:hAnsi="ＭＳ 明朝" w:hint="eastAsia"/>
          <w:sz w:val="28"/>
          <w:szCs w:val="22"/>
        </w:rPr>
      </w:pPr>
      <w:r w:rsidRPr="00C0062D">
        <w:rPr>
          <w:rFonts w:ascii="ＭＳ 明朝" w:hAnsi="ＭＳ 明朝" w:hint="eastAsia"/>
          <w:sz w:val="28"/>
          <w:szCs w:val="22"/>
        </w:rPr>
        <w:t>質　問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957"/>
        <w:gridCol w:w="1521"/>
        <w:gridCol w:w="2496"/>
      </w:tblGrid>
      <w:tr w:rsidR="00625455" w:rsidRPr="007F3069" w:rsidTr="00CD1063">
        <w:trPr>
          <w:trHeight w:val="567"/>
        </w:trPr>
        <w:tc>
          <w:tcPr>
            <w:tcW w:w="1910" w:type="dxa"/>
            <w:shd w:val="clear" w:color="auto" w:fill="auto"/>
            <w:vAlign w:val="center"/>
          </w:tcPr>
          <w:p w:rsidR="00625455" w:rsidRPr="007F3069" w:rsidRDefault="00625455" w:rsidP="00CD1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7643" w:type="dxa"/>
            <w:gridSpan w:val="3"/>
            <w:shd w:val="clear" w:color="auto" w:fill="auto"/>
          </w:tcPr>
          <w:p w:rsidR="00625455" w:rsidRPr="007F3069" w:rsidRDefault="00625455" w:rsidP="00CD106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5455" w:rsidRPr="007F3069" w:rsidTr="00CD1063">
        <w:trPr>
          <w:trHeight w:val="567"/>
        </w:trPr>
        <w:tc>
          <w:tcPr>
            <w:tcW w:w="1910" w:type="dxa"/>
            <w:shd w:val="clear" w:color="auto" w:fill="auto"/>
            <w:vAlign w:val="center"/>
          </w:tcPr>
          <w:p w:rsidR="00625455" w:rsidRPr="007F3069" w:rsidRDefault="00625455" w:rsidP="00CD1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7643" w:type="dxa"/>
            <w:gridSpan w:val="3"/>
            <w:shd w:val="clear" w:color="auto" w:fill="auto"/>
          </w:tcPr>
          <w:p w:rsidR="00625455" w:rsidRPr="007F3069" w:rsidRDefault="00625455" w:rsidP="00CD106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5455" w:rsidRPr="007F3069" w:rsidTr="00CD1063">
        <w:trPr>
          <w:trHeight w:val="567"/>
        </w:trPr>
        <w:tc>
          <w:tcPr>
            <w:tcW w:w="1910" w:type="dxa"/>
            <w:shd w:val="clear" w:color="auto" w:fill="auto"/>
            <w:vAlign w:val="center"/>
          </w:tcPr>
          <w:p w:rsidR="00625455" w:rsidRPr="007F3069" w:rsidRDefault="00625455" w:rsidP="00CD1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25455" w:rsidRPr="007F3069" w:rsidRDefault="00625455" w:rsidP="00CD106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5455" w:rsidRPr="007F3069" w:rsidRDefault="00625455" w:rsidP="00CD1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25455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990" w:id="-1750857728"/>
              </w:rPr>
              <w:t>ＦＡ</w:t>
            </w:r>
            <w:r w:rsidRPr="0062545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990" w:id="-1750857728"/>
              </w:rPr>
              <w:t>Ｘ</w:t>
            </w:r>
          </w:p>
        </w:tc>
        <w:tc>
          <w:tcPr>
            <w:tcW w:w="2782" w:type="dxa"/>
            <w:shd w:val="clear" w:color="auto" w:fill="auto"/>
          </w:tcPr>
          <w:p w:rsidR="00625455" w:rsidRPr="007F3069" w:rsidRDefault="00625455" w:rsidP="00CD106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25455" w:rsidRPr="007F3069" w:rsidTr="00CD1063">
        <w:trPr>
          <w:trHeight w:val="567"/>
        </w:trPr>
        <w:tc>
          <w:tcPr>
            <w:tcW w:w="1910" w:type="dxa"/>
            <w:shd w:val="clear" w:color="auto" w:fill="auto"/>
            <w:vAlign w:val="center"/>
          </w:tcPr>
          <w:p w:rsidR="00625455" w:rsidRPr="007F3069" w:rsidRDefault="00625455" w:rsidP="00CD106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7643" w:type="dxa"/>
            <w:gridSpan w:val="3"/>
            <w:shd w:val="clear" w:color="auto" w:fill="auto"/>
            <w:vAlign w:val="center"/>
          </w:tcPr>
          <w:p w:rsidR="00625455" w:rsidRPr="007F3069" w:rsidRDefault="00625455" w:rsidP="00CD106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25455" w:rsidRDefault="00625455" w:rsidP="00625455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25455" w:rsidRPr="007F3069" w:rsidTr="00CD1063">
        <w:trPr>
          <w:trHeight w:val="8337"/>
        </w:trPr>
        <w:tc>
          <w:tcPr>
            <w:tcW w:w="9552" w:type="dxa"/>
            <w:shd w:val="clear" w:color="auto" w:fill="auto"/>
          </w:tcPr>
          <w:p w:rsidR="00625455" w:rsidRPr="007F3069" w:rsidRDefault="00625455" w:rsidP="00CD1063">
            <w:pPr>
              <w:rPr>
                <w:rFonts w:ascii="ＭＳ 明朝" w:hAnsi="ＭＳ 明朝"/>
                <w:sz w:val="22"/>
                <w:szCs w:val="22"/>
              </w:rPr>
            </w:pPr>
            <w:r w:rsidRPr="007F3069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</w:tbl>
    <w:p w:rsidR="00625455" w:rsidRDefault="00625455" w:rsidP="0062545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※質問事項は簡潔に記載して下さい。</w:t>
      </w:r>
    </w:p>
    <w:p w:rsidR="00872878" w:rsidRPr="00625455" w:rsidRDefault="0062545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※質問内容とその回答は市ホームページに掲載します。</w:t>
      </w:r>
    </w:p>
    <w:sectPr w:rsidR="00872878" w:rsidRPr="00625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55"/>
    <w:rsid w:val="00625455"/>
    <w:rsid w:val="00872878"/>
    <w:rsid w:val="00A179AB"/>
    <w:rsid w:val="00A3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5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5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58D582DF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05076</dc:creator>
  <cp:lastModifiedBy>05076</cp:lastModifiedBy>
  <cp:revision>1</cp:revision>
  <dcterms:created xsi:type="dcterms:W3CDTF">2021-07-20T07:08:00Z</dcterms:created>
  <dcterms:modified xsi:type="dcterms:W3CDTF">2021-07-20T07:09:00Z</dcterms:modified>
</cp:coreProperties>
</file>