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19D4" w14:textId="77777777" w:rsidR="003F103B" w:rsidRDefault="003F103B" w:rsidP="003F103B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584BBA13" w14:textId="77777777" w:rsidR="003F103B" w:rsidRDefault="003F103B" w:rsidP="003F103B">
      <w:pPr>
        <w:spacing w:after="120"/>
        <w:jc w:val="center"/>
      </w:pPr>
      <w:r>
        <w:rPr>
          <w:rFonts w:hint="eastAsia"/>
          <w:spacing w:val="420"/>
        </w:rPr>
        <w:t>事業計</w:t>
      </w:r>
      <w:r>
        <w:rPr>
          <w:rFonts w:hint="eastAsia"/>
        </w:rPr>
        <w:t>画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615"/>
      </w:tblGrid>
      <w:tr w:rsidR="003F103B" w14:paraId="4769D7B5" w14:textId="77777777" w:rsidTr="00574787">
        <w:trPr>
          <w:trHeight w:val="1040"/>
        </w:trPr>
        <w:tc>
          <w:tcPr>
            <w:tcW w:w="1893" w:type="dxa"/>
            <w:vAlign w:val="center"/>
          </w:tcPr>
          <w:p w14:paraId="6C2E3F7E" w14:textId="77777777" w:rsidR="003F103B" w:rsidRDefault="003F103B" w:rsidP="00574787">
            <w:r>
              <w:rPr>
                <w:rFonts w:hint="eastAsia"/>
              </w:rPr>
              <w:t>管理運営方針</w:t>
            </w:r>
          </w:p>
        </w:tc>
        <w:tc>
          <w:tcPr>
            <w:tcW w:w="6615" w:type="dxa"/>
            <w:vAlign w:val="center"/>
          </w:tcPr>
          <w:p w14:paraId="4546C7C0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29DAD574" w14:textId="77777777" w:rsidTr="00574787">
        <w:trPr>
          <w:cantSplit/>
          <w:trHeight w:val="1040"/>
        </w:trPr>
        <w:tc>
          <w:tcPr>
            <w:tcW w:w="1893" w:type="dxa"/>
            <w:vAlign w:val="center"/>
          </w:tcPr>
          <w:p w14:paraId="4285151E" w14:textId="77777777" w:rsidR="003F103B" w:rsidRDefault="003F103B" w:rsidP="00574787">
            <w:r>
              <w:rPr>
                <w:rFonts w:hint="eastAsia"/>
              </w:rPr>
              <w:t>業務安全面</w:t>
            </w:r>
            <w:r>
              <w:rPr>
                <w:rFonts w:hint="eastAsia"/>
                <w:spacing w:val="210"/>
              </w:rPr>
              <w:t>に</w:t>
            </w:r>
            <w:r>
              <w:rPr>
                <w:rFonts w:hint="eastAsia"/>
              </w:rPr>
              <w:t>関する方策</w:t>
            </w:r>
          </w:p>
        </w:tc>
        <w:tc>
          <w:tcPr>
            <w:tcW w:w="6615" w:type="dxa"/>
            <w:vAlign w:val="center"/>
          </w:tcPr>
          <w:p w14:paraId="0687FBFD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3FCB7A12" w14:textId="77777777" w:rsidTr="00574787">
        <w:trPr>
          <w:trHeight w:val="1040"/>
        </w:trPr>
        <w:tc>
          <w:tcPr>
            <w:tcW w:w="1893" w:type="dxa"/>
            <w:vAlign w:val="center"/>
          </w:tcPr>
          <w:p w14:paraId="4B3B93FD" w14:textId="77777777" w:rsidR="003F103B" w:rsidRDefault="003F103B" w:rsidP="00574787">
            <w:r>
              <w:rPr>
                <w:rFonts w:hint="eastAsia"/>
              </w:rPr>
              <w:t>職員配置計画</w:t>
            </w:r>
          </w:p>
        </w:tc>
        <w:tc>
          <w:tcPr>
            <w:tcW w:w="6615" w:type="dxa"/>
            <w:vAlign w:val="center"/>
          </w:tcPr>
          <w:p w14:paraId="47A92A60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487F40AD" w14:textId="77777777" w:rsidTr="00574787">
        <w:trPr>
          <w:cantSplit/>
          <w:trHeight w:val="1040"/>
        </w:trPr>
        <w:tc>
          <w:tcPr>
            <w:tcW w:w="1893" w:type="dxa"/>
            <w:vAlign w:val="center"/>
          </w:tcPr>
          <w:p w14:paraId="7C16CC2B" w14:textId="77777777" w:rsidR="003F103B" w:rsidRDefault="003F103B" w:rsidP="00574787">
            <w:r>
              <w:rPr>
                <w:rFonts w:hint="eastAsia"/>
              </w:rPr>
              <w:t>年間事業計画</w:t>
            </w:r>
          </w:p>
        </w:tc>
        <w:tc>
          <w:tcPr>
            <w:tcW w:w="6615" w:type="dxa"/>
            <w:vAlign w:val="center"/>
          </w:tcPr>
          <w:p w14:paraId="11A38057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6511018D" w14:textId="77777777" w:rsidTr="00574787">
        <w:trPr>
          <w:cantSplit/>
          <w:trHeight w:val="1040"/>
        </w:trPr>
        <w:tc>
          <w:tcPr>
            <w:tcW w:w="1893" w:type="dxa"/>
            <w:vAlign w:val="center"/>
          </w:tcPr>
          <w:p w14:paraId="54E11A18" w14:textId="77777777" w:rsidR="003F103B" w:rsidRDefault="003F103B" w:rsidP="00574787">
            <w:r>
              <w:rPr>
                <w:rFonts w:hint="eastAsia"/>
              </w:rPr>
              <w:t>自主事業の内容</w:t>
            </w:r>
          </w:p>
          <w:p w14:paraId="5AB2DE1D" w14:textId="77777777" w:rsidR="003F103B" w:rsidRDefault="003F103B" w:rsidP="00574787">
            <w:r>
              <w:t>(</w:t>
            </w:r>
            <w:r>
              <w:rPr>
                <w:rFonts w:hint="eastAsia"/>
              </w:rPr>
              <w:t>財源内訳を含む</w:t>
            </w:r>
            <w:r>
              <w:t>)</w:t>
            </w:r>
          </w:p>
        </w:tc>
        <w:tc>
          <w:tcPr>
            <w:tcW w:w="6615" w:type="dxa"/>
            <w:vAlign w:val="center"/>
          </w:tcPr>
          <w:p w14:paraId="1AFFDEBF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0AAA1771" w14:textId="77777777" w:rsidTr="00574787">
        <w:trPr>
          <w:trHeight w:val="1040"/>
        </w:trPr>
        <w:tc>
          <w:tcPr>
            <w:tcW w:w="1893" w:type="dxa"/>
            <w:vAlign w:val="center"/>
          </w:tcPr>
          <w:p w14:paraId="587578F4" w14:textId="77777777" w:rsidR="003F103B" w:rsidRDefault="003F103B" w:rsidP="00574787">
            <w:r>
              <w:rPr>
                <w:rFonts w:hint="eastAsia"/>
              </w:rPr>
              <w:t>サービス向</w:t>
            </w:r>
            <w:r>
              <w:rPr>
                <w:rFonts w:hint="eastAsia"/>
                <w:spacing w:val="210"/>
              </w:rPr>
              <w:t>上</w:t>
            </w:r>
            <w:r>
              <w:rPr>
                <w:rFonts w:hint="eastAsia"/>
              </w:rPr>
              <w:t>のための方策</w:t>
            </w:r>
          </w:p>
        </w:tc>
        <w:tc>
          <w:tcPr>
            <w:tcW w:w="6615" w:type="dxa"/>
            <w:vAlign w:val="center"/>
          </w:tcPr>
          <w:p w14:paraId="2DAE16B6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00E6F7C0" w14:textId="77777777" w:rsidTr="00574787">
        <w:trPr>
          <w:trHeight w:val="1040"/>
        </w:trPr>
        <w:tc>
          <w:tcPr>
            <w:tcW w:w="1893" w:type="dxa"/>
            <w:vAlign w:val="center"/>
          </w:tcPr>
          <w:p w14:paraId="3A51FCEE" w14:textId="77777777" w:rsidR="003F103B" w:rsidRDefault="003F103B" w:rsidP="00574787">
            <w:r>
              <w:rPr>
                <w:rFonts w:hint="eastAsia"/>
              </w:rPr>
              <w:t>利用者等の要望の把握及び実現策</w:t>
            </w:r>
          </w:p>
        </w:tc>
        <w:tc>
          <w:tcPr>
            <w:tcW w:w="6615" w:type="dxa"/>
            <w:vAlign w:val="center"/>
          </w:tcPr>
          <w:p w14:paraId="7660F6BF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55492D16" w14:textId="77777777" w:rsidTr="00574787">
        <w:trPr>
          <w:trHeight w:val="1040"/>
        </w:trPr>
        <w:tc>
          <w:tcPr>
            <w:tcW w:w="1893" w:type="dxa"/>
            <w:vAlign w:val="center"/>
          </w:tcPr>
          <w:p w14:paraId="37BB25B1" w14:textId="77777777" w:rsidR="003F103B" w:rsidRDefault="003F103B" w:rsidP="00574787">
            <w:pPr>
              <w:spacing w:line="240" w:lineRule="exact"/>
            </w:pPr>
            <w:r>
              <w:rPr>
                <w:rFonts w:hint="eastAsia"/>
              </w:rPr>
              <w:t>利用者等のトラブル</w:t>
            </w:r>
            <w:r>
              <w:rPr>
                <w:rFonts w:hint="eastAsia"/>
                <w:spacing w:val="620"/>
              </w:rPr>
              <w:t>の</w:t>
            </w:r>
            <w:r>
              <w:rPr>
                <w:rFonts w:hint="eastAsia"/>
              </w:rPr>
              <w:t>未然防止と対処方法</w:t>
            </w:r>
          </w:p>
        </w:tc>
        <w:tc>
          <w:tcPr>
            <w:tcW w:w="6615" w:type="dxa"/>
            <w:vAlign w:val="center"/>
          </w:tcPr>
          <w:p w14:paraId="21A1BFD6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448F2206" w14:textId="77777777" w:rsidTr="00574787">
        <w:trPr>
          <w:trHeight w:val="1040"/>
        </w:trPr>
        <w:tc>
          <w:tcPr>
            <w:tcW w:w="1893" w:type="dxa"/>
            <w:vAlign w:val="center"/>
          </w:tcPr>
          <w:p w14:paraId="7353959B" w14:textId="77777777" w:rsidR="003F103B" w:rsidRDefault="003F103B" w:rsidP="00574787">
            <w:r>
              <w:rPr>
                <w:rFonts w:hint="eastAsia"/>
              </w:rPr>
              <w:t>個人情報保護のための方策</w:t>
            </w:r>
          </w:p>
        </w:tc>
        <w:tc>
          <w:tcPr>
            <w:tcW w:w="6615" w:type="dxa"/>
            <w:vAlign w:val="center"/>
          </w:tcPr>
          <w:p w14:paraId="689F5BBC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1C9658BE" w14:textId="77777777" w:rsidTr="00574787">
        <w:trPr>
          <w:trHeight w:val="1040"/>
        </w:trPr>
        <w:tc>
          <w:tcPr>
            <w:tcW w:w="1893" w:type="dxa"/>
            <w:vAlign w:val="center"/>
          </w:tcPr>
          <w:p w14:paraId="42191B25" w14:textId="77777777" w:rsidR="003F103B" w:rsidRDefault="003F103B" w:rsidP="00574787">
            <w:r>
              <w:rPr>
                <w:rFonts w:hint="eastAsia"/>
              </w:rPr>
              <w:t>緊急時の対応</w:t>
            </w:r>
          </w:p>
          <w:p w14:paraId="5833218C" w14:textId="77777777" w:rsidR="003F103B" w:rsidRDefault="003F103B" w:rsidP="00574787">
            <w:r>
              <w:t>(</w:t>
            </w:r>
            <w:r>
              <w:rPr>
                <w:rFonts w:hint="eastAsia"/>
              </w:rPr>
              <w:t>防犯、防災等</w:t>
            </w:r>
            <w:r>
              <w:t>)</w:t>
            </w:r>
          </w:p>
        </w:tc>
        <w:tc>
          <w:tcPr>
            <w:tcW w:w="6615" w:type="dxa"/>
            <w:vAlign w:val="center"/>
          </w:tcPr>
          <w:p w14:paraId="3C9AE029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3C3AE50D" w14:textId="77777777" w:rsidTr="00574787">
        <w:trPr>
          <w:trHeight w:val="1040"/>
        </w:trPr>
        <w:tc>
          <w:tcPr>
            <w:tcW w:w="1893" w:type="dxa"/>
            <w:vAlign w:val="center"/>
          </w:tcPr>
          <w:p w14:paraId="4ED72E50" w14:textId="77777777" w:rsidR="003F103B" w:rsidRDefault="003F103B" w:rsidP="00574787">
            <w:r>
              <w:rPr>
                <w:rFonts w:hint="eastAsia"/>
              </w:rPr>
              <w:t>その他特記事業</w:t>
            </w:r>
          </w:p>
        </w:tc>
        <w:tc>
          <w:tcPr>
            <w:tcW w:w="6615" w:type="dxa"/>
            <w:vAlign w:val="center"/>
          </w:tcPr>
          <w:p w14:paraId="3018A33B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</w:tbl>
    <w:p w14:paraId="3A71FCAA" w14:textId="77777777" w:rsidR="003F103B" w:rsidRDefault="003F103B" w:rsidP="003F103B">
      <w:pPr>
        <w:jc w:val="right"/>
      </w:pPr>
      <w:r>
        <w:rPr>
          <w:rFonts w:hint="eastAsia"/>
        </w:rPr>
        <w:t>※事業計画書とは別に説明資料を添付してください。</w:t>
      </w:r>
    </w:p>
    <w:p w14:paraId="4E7DDBEC" w14:textId="25CD4F25" w:rsidR="003F103B" w:rsidRDefault="003F103B" w:rsidP="003F103B">
      <w:pPr>
        <w:ind w:firstLineChars="100" w:firstLine="210"/>
        <w:jc w:val="right"/>
      </w:pPr>
      <w:r>
        <w:rPr>
          <w:rFonts w:hint="eastAsia"/>
        </w:rPr>
        <w:t xml:space="preserve">　　　※用紙は、自由に追加してください。</w:t>
      </w:r>
    </w:p>
    <w:p w14:paraId="59370E48" w14:textId="77777777" w:rsidR="003F103B" w:rsidRDefault="003F103B" w:rsidP="003F103B">
      <w:pPr>
        <w:ind w:firstLineChars="100" w:firstLine="210"/>
        <w:jc w:val="right"/>
      </w:pPr>
    </w:p>
    <w:sectPr w:rsidR="003F10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E1CB" w14:textId="77777777" w:rsidR="002B3A2A" w:rsidRDefault="002B3A2A" w:rsidP="001A47C2">
      <w:r>
        <w:separator/>
      </w:r>
    </w:p>
  </w:endnote>
  <w:endnote w:type="continuationSeparator" w:id="0">
    <w:p w14:paraId="0F2270E7" w14:textId="77777777" w:rsidR="002B3A2A" w:rsidRDefault="002B3A2A" w:rsidP="001A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68C5" w14:textId="77777777" w:rsidR="002B3A2A" w:rsidRDefault="002B3A2A" w:rsidP="001A47C2">
      <w:r>
        <w:separator/>
      </w:r>
    </w:p>
  </w:footnote>
  <w:footnote w:type="continuationSeparator" w:id="0">
    <w:p w14:paraId="2C249054" w14:textId="77777777" w:rsidR="002B3A2A" w:rsidRDefault="002B3A2A" w:rsidP="001A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2A"/>
    <w:rsid w:val="001A47C2"/>
    <w:rsid w:val="002400CD"/>
    <w:rsid w:val="002B3A2A"/>
    <w:rsid w:val="003F103B"/>
    <w:rsid w:val="005B3235"/>
    <w:rsid w:val="00764A1B"/>
    <w:rsid w:val="00EB5DCA"/>
    <w:rsid w:val="00F5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1D0A3"/>
  <w14:defaultImageDpi w14:val="0"/>
  <w15:docId w15:val="{6AEDE914-F7C9-4A1E-BE59-89B9D7D4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3</TotalTime>
  <Pages>1</Pages>
  <Words>181</Words>
  <Characters>54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04377</cp:lastModifiedBy>
  <cp:revision>5</cp:revision>
  <dcterms:created xsi:type="dcterms:W3CDTF">2025-05-29T00:51:00Z</dcterms:created>
  <dcterms:modified xsi:type="dcterms:W3CDTF">2025-06-12T01:38:00Z</dcterms:modified>
</cp:coreProperties>
</file>