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E88D0" w14:textId="77777777" w:rsidR="003F103B" w:rsidRDefault="003F103B" w:rsidP="003F103B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1061"/>
        <w:gridCol w:w="1879"/>
        <w:gridCol w:w="182"/>
        <w:gridCol w:w="1078"/>
        <w:gridCol w:w="983"/>
        <w:gridCol w:w="2062"/>
      </w:tblGrid>
      <w:tr w:rsidR="003F103B" w14:paraId="555D24B2" w14:textId="77777777" w:rsidTr="00574787">
        <w:trPr>
          <w:cantSplit/>
          <w:trHeight w:val="700"/>
        </w:trPr>
        <w:tc>
          <w:tcPr>
            <w:tcW w:w="8508" w:type="dxa"/>
            <w:gridSpan w:val="7"/>
            <w:vAlign w:val="center"/>
          </w:tcPr>
          <w:p w14:paraId="1AC36743" w14:textId="77777777" w:rsidR="003F103B" w:rsidRDefault="003F103B" w:rsidP="00574787">
            <w:pPr>
              <w:jc w:val="center"/>
            </w:pPr>
            <w:r>
              <w:rPr>
                <w:rFonts w:hint="eastAsia"/>
                <w:spacing w:val="210"/>
              </w:rPr>
              <w:t>団体概</w:t>
            </w:r>
            <w:r>
              <w:rPr>
                <w:rFonts w:hint="eastAsia"/>
              </w:rPr>
              <w:t>要</w:t>
            </w:r>
          </w:p>
        </w:tc>
      </w:tr>
      <w:tr w:rsidR="003F103B" w14:paraId="03C014AF" w14:textId="77777777" w:rsidTr="00574787">
        <w:trPr>
          <w:cantSplit/>
          <w:trHeight w:val="700"/>
        </w:trPr>
        <w:tc>
          <w:tcPr>
            <w:tcW w:w="1263" w:type="dxa"/>
            <w:vAlign w:val="center"/>
          </w:tcPr>
          <w:p w14:paraId="715592B5" w14:textId="77777777" w:rsidR="003F103B" w:rsidRDefault="003F103B" w:rsidP="00574787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245" w:type="dxa"/>
            <w:gridSpan w:val="6"/>
            <w:vAlign w:val="center"/>
          </w:tcPr>
          <w:p w14:paraId="7AEA25FB" w14:textId="77777777" w:rsidR="003F103B" w:rsidRDefault="003F103B" w:rsidP="00574787">
            <w:r>
              <w:rPr>
                <w:rFonts w:hint="eastAsia"/>
              </w:rPr>
              <w:t xml:space="preserve">　</w:t>
            </w:r>
          </w:p>
        </w:tc>
      </w:tr>
      <w:tr w:rsidR="003F103B" w14:paraId="6FC279E4" w14:textId="77777777" w:rsidTr="00574787">
        <w:trPr>
          <w:cantSplit/>
          <w:trHeight w:val="700"/>
        </w:trPr>
        <w:tc>
          <w:tcPr>
            <w:tcW w:w="1263" w:type="dxa"/>
            <w:vAlign w:val="center"/>
          </w:tcPr>
          <w:p w14:paraId="7AE632D8" w14:textId="77777777" w:rsidR="003F103B" w:rsidRDefault="003F103B" w:rsidP="00574787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940" w:type="dxa"/>
            <w:gridSpan w:val="2"/>
            <w:vAlign w:val="center"/>
          </w:tcPr>
          <w:p w14:paraId="6C398E4A" w14:textId="77777777" w:rsidR="003F103B" w:rsidRDefault="003F103B" w:rsidP="0057478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7714969B" w14:textId="77777777" w:rsidR="003F103B" w:rsidRDefault="003F103B" w:rsidP="00574787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045" w:type="dxa"/>
            <w:gridSpan w:val="2"/>
            <w:vAlign w:val="center"/>
          </w:tcPr>
          <w:p w14:paraId="6BE29D89" w14:textId="77777777" w:rsidR="003F103B" w:rsidRDefault="003F103B" w:rsidP="00574787">
            <w:r>
              <w:rPr>
                <w:rFonts w:hint="eastAsia"/>
              </w:rPr>
              <w:t xml:space="preserve">　</w:t>
            </w:r>
          </w:p>
        </w:tc>
      </w:tr>
      <w:tr w:rsidR="003F103B" w14:paraId="25F063C6" w14:textId="77777777" w:rsidTr="00574787">
        <w:trPr>
          <w:cantSplit/>
          <w:trHeight w:val="700"/>
        </w:trPr>
        <w:tc>
          <w:tcPr>
            <w:tcW w:w="1263" w:type="dxa"/>
            <w:vAlign w:val="center"/>
          </w:tcPr>
          <w:p w14:paraId="12CB1A0A" w14:textId="77777777" w:rsidR="003F103B" w:rsidRDefault="003F103B" w:rsidP="00574787">
            <w:pPr>
              <w:jc w:val="center"/>
            </w:pPr>
            <w:r>
              <w:rPr>
                <w:rFonts w:hint="eastAsia"/>
              </w:rPr>
              <w:t>団体所在地</w:t>
            </w:r>
          </w:p>
        </w:tc>
        <w:tc>
          <w:tcPr>
            <w:tcW w:w="7245" w:type="dxa"/>
            <w:gridSpan w:val="6"/>
            <w:vAlign w:val="center"/>
          </w:tcPr>
          <w:p w14:paraId="14B2AF01" w14:textId="77777777" w:rsidR="003F103B" w:rsidRDefault="003F103B" w:rsidP="00574787">
            <w:r>
              <w:rPr>
                <w:rFonts w:hint="eastAsia"/>
              </w:rPr>
              <w:t xml:space="preserve">　</w:t>
            </w:r>
          </w:p>
        </w:tc>
      </w:tr>
      <w:tr w:rsidR="003F103B" w14:paraId="65AAFC5E" w14:textId="77777777" w:rsidTr="00574787">
        <w:trPr>
          <w:cantSplit/>
          <w:trHeight w:val="700"/>
        </w:trPr>
        <w:tc>
          <w:tcPr>
            <w:tcW w:w="1263" w:type="dxa"/>
            <w:vAlign w:val="center"/>
          </w:tcPr>
          <w:p w14:paraId="1230756E" w14:textId="77777777" w:rsidR="003F103B" w:rsidRDefault="003F103B" w:rsidP="00574787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940" w:type="dxa"/>
            <w:gridSpan w:val="2"/>
            <w:vAlign w:val="center"/>
          </w:tcPr>
          <w:p w14:paraId="6815AFE9" w14:textId="77777777" w:rsidR="003F103B" w:rsidRDefault="003F103B" w:rsidP="0057478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230A6B44" w14:textId="77777777" w:rsidR="003F103B" w:rsidRDefault="003F103B" w:rsidP="00574787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3045" w:type="dxa"/>
            <w:gridSpan w:val="2"/>
            <w:vAlign w:val="center"/>
          </w:tcPr>
          <w:p w14:paraId="61C1DF93" w14:textId="77777777" w:rsidR="003F103B" w:rsidRDefault="003F103B" w:rsidP="00574787">
            <w:r>
              <w:rPr>
                <w:rFonts w:hint="eastAsia"/>
              </w:rPr>
              <w:t xml:space="preserve">　</w:t>
            </w:r>
          </w:p>
        </w:tc>
      </w:tr>
      <w:tr w:rsidR="003F103B" w14:paraId="5B395C2B" w14:textId="77777777" w:rsidTr="00574787">
        <w:trPr>
          <w:cantSplit/>
          <w:trHeight w:val="700"/>
        </w:trPr>
        <w:tc>
          <w:tcPr>
            <w:tcW w:w="1263" w:type="dxa"/>
            <w:vAlign w:val="center"/>
          </w:tcPr>
          <w:p w14:paraId="6BA0868D" w14:textId="77777777" w:rsidR="003F103B" w:rsidRDefault="003F103B" w:rsidP="0057478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40" w:type="dxa"/>
            <w:gridSpan w:val="2"/>
            <w:vAlign w:val="center"/>
          </w:tcPr>
          <w:p w14:paraId="0856B85A" w14:textId="77777777" w:rsidR="003F103B" w:rsidRDefault="003F103B" w:rsidP="0057478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01EB022E" w14:textId="77777777" w:rsidR="003F103B" w:rsidRDefault="003F103B" w:rsidP="00574787">
            <w:pPr>
              <w:jc w:val="center"/>
            </w:pPr>
            <w:r>
              <w:t>FAX</w:t>
            </w:r>
          </w:p>
        </w:tc>
        <w:tc>
          <w:tcPr>
            <w:tcW w:w="3045" w:type="dxa"/>
            <w:gridSpan w:val="2"/>
            <w:vAlign w:val="center"/>
          </w:tcPr>
          <w:p w14:paraId="2FBF5C01" w14:textId="77777777" w:rsidR="003F103B" w:rsidRDefault="003F103B" w:rsidP="00574787">
            <w:r>
              <w:rPr>
                <w:rFonts w:hint="eastAsia"/>
              </w:rPr>
              <w:t xml:space="preserve">　</w:t>
            </w:r>
          </w:p>
        </w:tc>
      </w:tr>
      <w:tr w:rsidR="003F103B" w14:paraId="1656E9A9" w14:textId="77777777" w:rsidTr="00574787">
        <w:trPr>
          <w:cantSplit/>
          <w:trHeight w:val="1770"/>
        </w:trPr>
        <w:tc>
          <w:tcPr>
            <w:tcW w:w="1263" w:type="dxa"/>
            <w:vAlign w:val="center"/>
          </w:tcPr>
          <w:p w14:paraId="4291CB3E" w14:textId="77777777" w:rsidR="003F103B" w:rsidRDefault="003F103B" w:rsidP="00574787">
            <w:pPr>
              <w:jc w:val="center"/>
            </w:pPr>
            <w:r>
              <w:rPr>
                <w:rFonts w:hint="eastAsia"/>
              </w:rPr>
              <w:t>沿革</w:t>
            </w:r>
          </w:p>
        </w:tc>
        <w:tc>
          <w:tcPr>
            <w:tcW w:w="7245" w:type="dxa"/>
            <w:gridSpan w:val="6"/>
            <w:vAlign w:val="center"/>
          </w:tcPr>
          <w:p w14:paraId="6E2ED965" w14:textId="77777777" w:rsidR="003F103B" w:rsidRDefault="003F103B" w:rsidP="00574787">
            <w:r>
              <w:rPr>
                <w:rFonts w:hint="eastAsia"/>
              </w:rPr>
              <w:t xml:space="preserve">　</w:t>
            </w:r>
          </w:p>
        </w:tc>
      </w:tr>
      <w:tr w:rsidR="003F103B" w14:paraId="5A1E4BBF" w14:textId="77777777" w:rsidTr="00574787">
        <w:trPr>
          <w:cantSplit/>
          <w:trHeight w:val="1770"/>
        </w:trPr>
        <w:tc>
          <w:tcPr>
            <w:tcW w:w="1263" w:type="dxa"/>
            <w:vAlign w:val="center"/>
          </w:tcPr>
          <w:p w14:paraId="1F4EB683" w14:textId="77777777" w:rsidR="003F103B" w:rsidRDefault="003F103B" w:rsidP="00574787">
            <w:pPr>
              <w:jc w:val="center"/>
            </w:pPr>
            <w:r>
              <w:rPr>
                <w:rFonts w:hint="eastAsia"/>
              </w:rPr>
              <w:t>業務内容</w:t>
            </w:r>
          </w:p>
          <w:p w14:paraId="29BC8952" w14:textId="77777777" w:rsidR="003F103B" w:rsidRDefault="003F103B" w:rsidP="00574787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7245" w:type="dxa"/>
            <w:gridSpan w:val="6"/>
            <w:vAlign w:val="center"/>
          </w:tcPr>
          <w:p w14:paraId="40ECDE70" w14:textId="77777777" w:rsidR="003F103B" w:rsidRDefault="003F103B" w:rsidP="00574787">
            <w:r>
              <w:rPr>
                <w:rFonts w:hint="eastAsia"/>
              </w:rPr>
              <w:t xml:space="preserve">　</w:t>
            </w:r>
          </w:p>
        </w:tc>
      </w:tr>
      <w:tr w:rsidR="003F103B" w14:paraId="6A8496F4" w14:textId="77777777" w:rsidTr="00574787">
        <w:trPr>
          <w:cantSplit/>
          <w:trHeight w:val="1770"/>
        </w:trPr>
        <w:tc>
          <w:tcPr>
            <w:tcW w:w="1263" w:type="dxa"/>
            <w:vAlign w:val="center"/>
          </w:tcPr>
          <w:p w14:paraId="574CCF27" w14:textId="77777777" w:rsidR="003F103B" w:rsidRDefault="003F103B" w:rsidP="00574787">
            <w:pPr>
              <w:jc w:val="center"/>
            </w:pPr>
            <w:r>
              <w:rPr>
                <w:rFonts w:hint="eastAsia"/>
              </w:rPr>
              <w:t>主な実績</w:t>
            </w:r>
          </w:p>
        </w:tc>
        <w:tc>
          <w:tcPr>
            <w:tcW w:w="7245" w:type="dxa"/>
            <w:gridSpan w:val="6"/>
            <w:vAlign w:val="center"/>
          </w:tcPr>
          <w:p w14:paraId="38B3F32B" w14:textId="77777777" w:rsidR="003F103B" w:rsidRDefault="003F103B" w:rsidP="00574787">
            <w:r>
              <w:rPr>
                <w:rFonts w:hint="eastAsia"/>
              </w:rPr>
              <w:t xml:space="preserve">　</w:t>
            </w:r>
          </w:p>
        </w:tc>
      </w:tr>
      <w:tr w:rsidR="003F103B" w14:paraId="42C27223" w14:textId="77777777" w:rsidTr="00574787">
        <w:trPr>
          <w:cantSplit/>
          <w:trHeight w:val="504"/>
        </w:trPr>
        <w:tc>
          <w:tcPr>
            <w:tcW w:w="1263" w:type="dxa"/>
            <w:vMerge w:val="restart"/>
            <w:vAlign w:val="center"/>
          </w:tcPr>
          <w:p w14:paraId="7BA002C7" w14:textId="77777777" w:rsidR="003F103B" w:rsidRDefault="003F103B" w:rsidP="00574787">
            <w:pPr>
              <w:jc w:val="center"/>
            </w:pPr>
            <w:r>
              <w:rPr>
                <w:rFonts w:hint="eastAsia"/>
              </w:rPr>
              <w:t>財政状況</w:t>
            </w:r>
          </w:p>
          <w:p w14:paraId="44977AF6" w14:textId="77777777" w:rsidR="003F103B" w:rsidRDefault="003F103B" w:rsidP="00574787">
            <w:pPr>
              <w:jc w:val="distribute"/>
              <w:rPr>
                <w:spacing w:val="-10"/>
              </w:rPr>
            </w:pPr>
            <w:r>
              <w:rPr>
                <w:spacing w:val="-10"/>
              </w:rPr>
              <w:t>(</w:t>
            </w:r>
            <w:r>
              <w:rPr>
                <w:rFonts w:hint="eastAsia"/>
                <w:spacing w:val="-10"/>
              </w:rPr>
              <w:t>過去</w:t>
            </w:r>
            <w:r>
              <w:rPr>
                <w:spacing w:val="-10"/>
              </w:rPr>
              <w:t>3</w:t>
            </w:r>
            <w:r>
              <w:rPr>
                <w:rFonts w:hint="eastAsia"/>
                <w:spacing w:val="-10"/>
              </w:rPr>
              <w:t>年間</w:t>
            </w:r>
            <w:r>
              <w:rPr>
                <w:spacing w:val="-10"/>
              </w:rPr>
              <w:t>)</w:t>
            </w:r>
          </w:p>
        </w:tc>
        <w:tc>
          <w:tcPr>
            <w:tcW w:w="1061" w:type="dxa"/>
            <w:vAlign w:val="center"/>
          </w:tcPr>
          <w:p w14:paraId="02551426" w14:textId="77777777" w:rsidR="003F103B" w:rsidRDefault="003F103B" w:rsidP="00574787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061" w:type="dxa"/>
            <w:gridSpan w:val="2"/>
            <w:vAlign w:val="center"/>
          </w:tcPr>
          <w:p w14:paraId="14F2B50C" w14:textId="77777777" w:rsidR="003F103B" w:rsidRDefault="003F103B" w:rsidP="00574787">
            <w:pPr>
              <w:jc w:val="right"/>
            </w:pPr>
            <w:r>
              <w:rPr>
                <w:rFonts w:hint="eastAsia"/>
              </w:rPr>
              <w:t xml:space="preserve">年度　</w:t>
            </w:r>
          </w:p>
        </w:tc>
        <w:tc>
          <w:tcPr>
            <w:tcW w:w="2061" w:type="dxa"/>
            <w:gridSpan w:val="2"/>
            <w:vAlign w:val="center"/>
          </w:tcPr>
          <w:p w14:paraId="3E184C87" w14:textId="77777777" w:rsidR="003F103B" w:rsidRDefault="003F103B" w:rsidP="00574787">
            <w:pPr>
              <w:jc w:val="right"/>
            </w:pPr>
            <w:r>
              <w:rPr>
                <w:rFonts w:hint="eastAsia"/>
              </w:rPr>
              <w:t xml:space="preserve">年度　</w:t>
            </w:r>
          </w:p>
        </w:tc>
        <w:tc>
          <w:tcPr>
            <w:tcW w:w="2062" w:type="dxa"/>
            <w:vAlign w:val="center"/>
          </w:tcPr>
          <w:p w14:paraId="453CA63E" w14:textId="77777777" w:rsidR="003F103B" w:rsidRDefault="003F103B" w:rsidP="00574787">
            <w:pPr>
              <w:jc w:val="right"/>
            </w:pPr>
            <w:r>
              <w:rPr>
                <w:rFonts w:hint="eastAsia"/>
              </w:rPr>
              <w:t xml:space="preserve">年度　</w:t>
            </w:r>
          </w:p>
        </w:tc>
      </w:tr>
      <w:tr w:rsidR="003F103B" w14:paraId="42CE82F0" w14:textId="77777777" w:rsidTr="00574787">
        <w:trPr>
          <w:cantSplit/>
          <w:trHeight w:val="504"/>
        </w:trPr>
        <w:tc>
          <w:tcPr>
            <w:tcW w:w="1263" w:type="dxa"/>
            <w:vMerge/>
            <w:vAlign w:val="center"/>
          </w:tcPr>
          <w:p w14:paraId="38A18BD9" w14:textId="77777777" w:rsidR="003F103B" w:rsidRDefault="003F103B" w:rsidP="00574787"/>
        </w:tc>
        <w:tc>
          <w:tcPr>
            <w:tcW w:w="1061" w:type="dxa"/>
            <w:vAlign w:val="center"/>
          </w:tcPr>
          <w:p w14:paraId="287EC339" w14:textId="77777777" w:rsidR="003F103B" w:rsidRDefault="003F103B" w:rsidP="00574787">
            <w:pPr>
              <w:jc w:val="center"/>
            </w:pPr>
            <w:r>
              <w:rPr>
                <w:rFonts w:hint="eastAsia"/>
              </w:rPr>
              <w:t>総収入</w:t>
            </w:r>
          </w:p>
        </w:tc>
        <w:tc>
          <w:tcPr>
            <w:tcW w:w="2061" w:type="dxa"/>
            <w:gridSpan w:val="2"/>
            <w:vAlign w:val="center"/>
          </w:tcPr>
          <w:p w14:paraId="22142ECF" w14:textId="77777777" w:rsidR="003F103B" w:rsidRDefault="003F103B" w:rsidP="00574787"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gridSpan w:val="2"/>
            <w:vAlign w:val="center"/>
          </w:tcPr>
          <w:p w14:paraId="7B549183" w14:textId="77777777" w:rsidR="003F103B" w:rsidRDefault="003F103B" w:rsidP="00574787">
            <w:r>
              <w:rPr>
                <w:rFonts w:hint="eastAsia"/>
              </w:rPr>
              <w:t xml:space="preserve">　</w:t>
            </w:r>
          </w:p>
        </w:tc>
        <w:tc>
          <w:tcPr>
            <w:tcW w:w="2062" w:type="dxa"/>
            <w:vAlign w:val="center"/>
          </w:tcPr>
          <w:p w14:paraId="765F5861" w14:textId="77777777" w:rsidR="003F103B" w:rsidRDefault="003F103B" w:rsidP="00574787">
            <w:r>
              <w:rPr>
                <w:rFonts w:hint="eastAsia"/>
              </w:rPr>
              <w:t xml:space="preserve">　</w:t>
            </w:r>
          </w:p>
        </w:tc>
      </w:tr>
      <w:tr w:rsidR="003F103B" w14:paraId="2CE3C247" w14:textId="77777777" w:rsidTr="00574787">
        <w:trPr>
          <w:cantSplit/>
          <w:trHeight w:val="504"/>
        </w:trPr>
        <w:tc>
          <w:tcPr>
            <w:tcW w:w="1263" w:type="dxa"/>
            <w:vMerge/>
            <w:vAlign w:val="center"/>
          </w:tcPr>
          <w:p w14:paraId="07821B37" w14:textId="77777777" w:rsidR="003F103B" w:rsidRDefault="003F103B" w:rsidP="00574787"/>
        </w:tc>
        <w:tc>
          <w:tcPr>
            <w:tcW w:w="1061" w:type="dxa"/>
            <w:vAlign w:val="center"/>
          </w:tcPr>
          <w:p w14:paraId="255AC148" w14:textId="77777777" w:rsidR="003F103B" w:rsidRDefault="003F103B" w:rsidP="00574787">
            <w:pPr>
              <w:jc w:val="center"/>
            </w:pPr>
            <w:r>
              <w:rPr>
                <w:rFonts w:hint="eastAsia"/>
              </w:rPr>
              <w:t>総支出</w:t>
            </w:r>
          </w:p>
        </w:tc>
        <w:tc>
          <w:tcPr>
            <w:tcW w:w="2061" w:type="dxa"/>
            <w:gridSpan w:val="2"/>
            <w:vAlign w:val="center"/>
          </w:tcPr>
          <w:p w14:paraId="25B5B8C1" w14:textId="77777777" w:rsidR="003F103B" w:rsidRDefault="003F103B" w:rsidP="00574787"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gridSpan w:val="2"/>
            <w:vAlign w:val="center"/>
          </w:tcPr>
          <w:p w14:paraId="477D9689" w14:textId="77777777" w:rsidR="003F103B" w:rsidRDefault="003F103B" w:rsidP="00574787">
            <w:r>
              <w:rPr>
                <w:rFonts w:hint="eastAsia"/>
              </w:rPr>
              <w:t xml:space="preserve">　</w:t>
            </w:r>
          </w:p>
        </w:tc>
        <w:tc>
          <w:tcPr>
            <w:tcW w:w="2062" w:type="dxa"/>
            <w:vAlign w:val="center"/>
          </w:tcPr>
          <w:p w14:paraId="3804D81E" w14:textId="77777777" w:rsidR="003F103B" w:rsidRDefault="003F103B" w:rsidP="00574787">
            <w:r>
              <w:rPr>
                <w:rFonts w:hint="eastAsia"/>
              </w:rPr>
              <w:t xml:space="preserve">　</w:t>
            </w:r>
          </w:p>
        </w:tc>
      </w:tr>
      <w:tr w:rsidR="003F103B" w14:paraId="6B381CE4" w14:textId="77777777" w:rsidTr="00574787">
        <w:trPr>
          <w:cantSplit/>
          <w:trHeight w:val="504"/>
        </w:trPr>
        <w:tc>
          <w:tcPr>
            <w:tcW w:w="1263" w:type="dxa"/>
            <w:vMerge/>
            <w:vAlign w:val="center"/>
          </w:tcPr>
          <w:p w14:paraId="38A0ED4B" w14:textId="77777777" w:rsidR="003F103B" w:rsidRDefault="003F103B" w:rsidP="00574787"/>
        </w:tc>
        <w:tc>
          <w:tcPr>
            <w:tcW w:w="1061" w:type="dxa"/>
            <w:vAlign w:val="center"/>
          </w:tcPr>
          <w:p w14:paraId="10BC2560" w14:textId="77777777" w:rsidR="003F103B" w:rsidRDefault="003F103B" w:rsidP="00574787">
            <w:pPr>
              <w:jc w:val="center"/>
            </w:pPr>
            <w:r>
              <w:rPr>
                <w:rFonts w:hint="eastAsia"/>
              </w:rPr>
              <w:t>当期損益</w:t>
            </w:r>
          </w:p>
        </w:tc>
        <w:tc>
          <w:tcPr>
            <w:tcW w:w="2061" w:type="dxa"/>
            <w:gridSpan w:val="2"/>
            <w:vAlign w:val="center"/>
          </w:tcPr>
          <w:p w14:paraId="1CF28029" w14:textId="77777777" w:rsidR="003F103B" w:rsidRDefault="003F103B" w:rsidP="00574787"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gridSpan w:val="2"/>
            <w:vAlign w:val="center"/>
          </w:tcPr>
          <w:p w14:paraId="1E2B65C9" w14:textId="77777777" w:rsidR="003F103B" w:rsidRDefault="003F103B" w:rsidP="00574787">
            <w:r>
              <w:rPr>
                <w:rFonts w:hint="eastAsia"/>
              </w:rPr>
              <w:t xml:space="preserve">　</w:t>
            </w:r>
          </w:p>
        </w:tc>
        <w:tc>
          <w:tcPr>
            <w:tcW w:w="2062" w:type="dxa"/>
            <w:vAlign w:val="center"/>
          </w:tcPr>
          <w:p w14:paraId="01EC8F0A" w14:textId="77777777" w:rsidR="003F103B" w:rsidRDefault="003F103B" w:rsidP="00574787">
            <w:r>
              <w:rPr>
                <w:rFonts w:hint="eastAsia"/>
              </w:rPr>
              <w:t xml:space="preserve">　</w:t>
            </w:r>
          </w:p>
        </w:tc>
      </w:tr>
      <w:tr w:rsidR="003F103B" w14:paraId="2FBE5423" w14:textId="77777777" w:rsidTr="00574787">
        <w:trPr>
          <w:cantSplit/>
          <w:trHeight w:val="504"/>
        </w:trPr>
        <w:tc>
          <w:tcPr>
            <w:tcW w:w="1263" w:type="dxa"/>
            <w:vMerge/>
            <w:vAlign w:val="center"/>
          </w:tcPr>
          <w:p w14:paraId="62B941C0" w14:textId="77777777" w:rsidR="003F103B" w:rsidRDefault="003F103B" w:rsidP="00574787"/>
        </w:tc>
        <w:tc>
          <w:tcPr>
            <w:tcW w:w="1061" w:type="dxa"/>
            <w:vAlign w:val="center"/>
          </w:tcPr>
          <w:p w14:paraId="781C5B4E" w14:textId="77777777" w:rsidR="003F103B" w:rsidRDefault="003F103B" w:rsidP="00574787">
            <w:pPr>
              <w:jc w:val="center"/>
            </w:pPr>
            <w:r>
              <w:rPr>
                <w:rFonts w:hint="eastAsia"/>
              </w:rPr>
              <w:t>累積損益</w:t>
            </w:r>
          </w:p>
        </w:tc>
        <w:tc>
          <w:tcPr>
            <w:tcW w:w="2061" w:type="dxa"/>
            <w:gridSpan w:val="2"/>
            <w:vAlign w:val="center"/>
          </w:tcPr>
          <w:p w14:paraId="72E7C980" w14:textId="77777777" w:rsidR="003F103B" w:rsidRDefault="003F103B" w:rsidP="00574787"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gridSpan w:val="2"/>
            <w:vAlign w:val="center"/>
          </w:tcPr>
          <w:p w14:paraId="412A319B" w14:textId="77777777" w:rsidR="003F103B" w:rsidRDefault="003F103B" w:rsidP="00574787">
            <w:r>
              <w:rPr>
                <w:rFonts w:hint="eastAsia"/>
              </w:rPr>
              <w:t xml:space="preserve">　</w:t>
            </w:r>
          </w:p>
        </w:tc>
        <w:tc>
          <w:tcPr>
            <w:tcW w:w="2062" w:type="dxa"/>
            <w:vAlign w:val="center"/>
          </w:tcPr>
          <w:p w14:paraId="0ABDD5C3" w14:textId="77777777" w:rsidR="003F103B" w:rsidRDefault="003F103B" w:rsidP="00574787">
            <w:r>
              <w:rPr>
                <w:rFonts w:hint="eastAsia"/>
              </w:rPr>
              <w:t xml:space="preserve">　</w:t>
            </w:r>
          </w:p>
        </w:tc>
      </w:tr>
    </w:tbl>
    <w:p w14:paraId="045B8CA1" w14:textId="33AE8254" w:rsidR="003F103B" w:rsidRDefault="003F103B" w:rsidP="003F103B">
      <w:pPr>
        <w:ind w:firstLineChars="100" w:firstLine="210"/>
        <w:jc w:val="right"/>
      </w:pPr>
      <w:r>
        <w:rPr>
          <w:rFonts w:hint="eastAsia"/>
        </w:rPr>
        <w:t>※別紙添付可、様式不問</w:t>
      </w:r>
    </w:p>
    <w:p w14:paraId="2BB8CD7B" w14:textId="77777777" w:rsidR="003F103B" w:rsidRPr="00605B22" w:rsidRDefault="003F103B" w:rsidP="003F103B">
      <w:pPr>
        <w:ind w:firstLineChars="100" w:firstLine="210"/>
        <w:jc w:val="right"/>
      </w:pPr>
    </w:p>
    <w:sectPr w:rsidR="003F103B" w:rsidRPr="00605B2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AE1CB" w14:textId="77777777" w:rsidR="002B3A2A" w:rsidRDefault="002B3A2A" w:rsidP="001A47C2">
      <w:r>
        <w:separator/>
      </w:r>
    </w:p>
  </w:endnote>
  <w:endnote w:type="continuationSeparator" w:id="0">
    <w:p w14:paraId="0F2270E7" w14:textId="77777777" w:rsidR="002B3A2A" w:rsidRDefault="002B3A2A" w:rsidP="001A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868C5" w14:textId="77777777" w:rsidR="002B3A2A" w:rsidRDefault="002B3A2A" w:rsidP="001A47C2">
      <w:r>
        <w:separator/>
      </w:r>
    </w:p>
  </w:footnote>
  <w:footnote w:type="continuationSeparator" w:id="0">
    <w:p w14:paraId="2C249054" w14:textId="77777777" w:rsidR="002B3A2A" w:rsidRDefault="002B3A2A" w:rsidP="001A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2A"/>
    <w:rsid w:val="001A47C2"/>
    <w:rsid w:val="002400CD"/>
    <w:rsid w:val="002B3A2A"/>
    <w:rsid w:val="003F103B"/>
    <w:rsid w:val="005B3235"/>
    <w:rsid w:val="00605B22"/>
    <w:rsid w:val="00C21A47"/>
    <w:rsid w:val="00EB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81D0A3"/>
  <w14:defaultImageDpi w14:val="0"/>
  <w15:docId w15:val="{6AEDE914-F7C9-4A1E-BE59-89B9D7D4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3</TotalTime>
  <Pages>1</Pages>
  <Words>102</Words>
  <Characters>95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04377</cp:lastModifiedBy>
  <cp:revision>5</cp:revision>
  <dcterms:created xsi:type="dcterms:W3CDTF">2025-05-29T00:51:00Z</dcterms:created>
  <dcterms:modified xsi:type="dcterms:W3CDTF">2025-06-12T01:38:00Z</dcterms:modified>
</cp:coreProperties>
</file>