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72" w:rsidRPr="005F1872" w:rsidRDefault="007D5DFD" w:rsidP="00FF5DF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400175" cy="342900"/>
                <wp:effectExtent l="17145" t="17145" r="1143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663" w:rsidRPr="00BF420B" w:rsidRDefault="00FB5663" w:rsidP="00BF420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420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ＦＡＸ送信票は不要です</w:t>
                            </w:r>
                          </w:p>
                          <w:p w:rsidR="00FB5663" w:rsidRPr="00BF420B" w:rsidRDefault="00FB5663" w:rsidP="00BF420B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420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そのまま送信してください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9pt;width:110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" strokeweight="1.5pt">
                <v:textbox inset="5.85pt,.7pt,5.85pt,.7pt">
                  <w:txbxContent>
                    <w:p w:rsidR="00FB5663" w:rsidRPr="00BF420B" w:rsidRDefault="00FB5663" w:rsidP="00BF420B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F420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ＦＡＸ送信票は不要です</w:t>
                      </w:r>
                    </w:p>
                    <w:p w:rsidR="00FB5663" w:rsidRPr="00BF420B" w:rsidRDefault="00FB5663" w:rsidP="00BF420B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F420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そのまま送信してください</w:t>
                      </w:r>
                    </w:p>
                  </w:txbxContent>
                </v:textbox>
              </v:rect>
            </w:pict>
          </mc:Fallback>
        </mc:AlternateContent>
      </w:r>
      <w:r w:rsidR="00623B72" w:rsidRPr="005F1872">
        <w:rPr>
          <w:rFonts w:hint="eastAsia"/>
          <w:b/>
          <w:sz w:val="32"/>
          <w:szCs w:val="32"/>
        </w:rPr>
        <w:t>七尾市行政視察</w:t>
      </w:r>
      <w:r w:rsidR="00FF5DF6" w:rsidRPr="005F1872">
        <w:rPr>
          <w:rFonts w:hint="eastAsia"/>
          <w:b/>
          <w:sz w:val="32"/>
          <w:szCs w:val="32"/>
        </w:rPr>
        <w:t>申込依頼書</w:t>
      </w:r>
    </w:p>
    <w:p w:rsidR="00FF5DF6" w:rsidRPr="00FF5DF6" w:rsidRDefault="007D5DFD" w:rsidP="00FF5D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5DF6">
        <w:rPr>
          <w:rFonts w:hint="eastAsia"/>
          <w:sz w:val="24"/>
          <w:szCs w:val="24"/>
        </w:rPr>
        <w:t xml:space="preserve">　　</w:t>
      </w:r>
      <w:r w:rsidR="00FF5DF6">
        <w:rPr>
          <w:sz w:val="24"/>
          <w:szCs w:val="24"/>
        </w:rPr>
        <w:t>年</w:t>
      </w:r>
      <w:r w:rsidR="00FF5DF6">
        <w:rPr>
          <w:rFonts w:hint="eastAsia"/>
          <w:sz w:val="24"/>
          <w:szCs w:val="24"/>
        </w:rPr>
        <w:t xml:space="preserve">　　</w:t>
      </w:r>
      <w:r w:rsidR="00FF5DF6">
        <w:rPr>
          <w:sz w:val="24"/>
          <w:szCs w:val="24"/>
        </w:rPr>
        <w:t>月</w:t>
      </w:r>
      <w:r w:rsidR="00FF5DF6">
        <w:rPr>
          <w:rFonts w:hint="eastAsia"/>
          <w:sz w:val="24"/>
          <w:szCs w:val="24"/>
        </w:rPr>
        <w:t xml:space="preserve">　　</w:t>
      </w:r>
      <w:r w:rsidR="00FF5DF6">
        <w:rPr>
          <w:sz w:val="24"/>
          <w:szCs w:val="24"/>
        </w:rPr>
        <w:t>日</w:t>
      </w:r>
    </w:p>
    <w:tbl>
      <w:tblPr>
        <w:tblW w:w="491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366"/>
        <w:gridCol w:w="427"/>
        <w:gridCol w:w="838"/>
        <w:gridCol w:w="1041"/>
        <w:gridCol w:w="9"/>
        <w:gridCol w:w="1252"/>
        <w:gridCol w:w="948"/>
        <w:gridCol w:w="633"/>
        <w:gridCol w:w="2891"/>
      </w:tblGrid>
      <w:tr w:rsidR="002E1B22" w:rsidTr="007D5DFD">
        <w:trPr>
          <w:trHeight w:val="705"/>
        </w:trPr>
        <w:tc>
          <w:tcPr>
            <w:tcW w:w="635" w:type="pct"/>
            <w:vMerge w:val="restart"/>
            <w:vAlign w:val="center"/>
          </w:tcPr>
          <w:p w:rsidR="002E1B22" w:rsidRPr="00DD1981" w:rsidRDefault="002E1B22" w:rsidP="00623B72">
            <w:pPr>
              <w:jc w:val="center"/>
              <w:rPr>
                <w:sz w:val="24"/>
                <w:szCs w:val="24"/>
              </w:rPr>
            </w:pPr>
            <w:r w:rsidRPr="00DD1981">
              <w:rPr>
                <w:rFonts w:hint="eastAsia"/>
                <w:sz w:val="24"/>
                <w:szCs w:val="24"/>
              </w:rPr>
              <w:t>議会名</w:t>
            </w:r>
          </w:p>
        </w:tc>
        <w:tc>
          <w:tcPr>
            <w:tcW w:w="1221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E1B22" w:rsidRPr="00005591" w:rsidRDefault="002E1B22" w:rsidP="002E1B22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48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B22" w:rsidRDefault="002E1B22" w:rsidP="001C49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都・道</w:t>
            </w:r>
          </w:p>
          <w:p w:rsidR="002E1B22" w:rsidRPr="0052729B" w:rsidRDefault="002E1B22" w:rsidP="001C496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府・県</w:t>
            </w:r>
          </w:p>
        </w:tc>
        <w:tc>
          <w:tcPr>
            <w:tcW w:w="1315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1B22" w:rsidRPr="002E1B22" w:rsidRDefault="002E1B22" w:rsidP="002E1B22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34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E1B22" w:rsidRPr="0052729B" w:rsidRDefault="002E1B22" w:rsidP="001C4967">
            <w:pPr>
              <w:rPr>
                <w:rFonts w:asciiTheme="minorEastAsia" w:hAnsiTheme="minorEastAsia"/>
                <w:sz w:val="24"/>
                <w:szCs w:val="24"/>
              </w:rPr>
            </w:pPr>
            <w:r w:rsidRPr="0052729B">
              <w:rPr>
                <w:rFonts w:asciiTheme="minorEastAsia" w:hAnsiTheme="minorEastAsia" w:hint="eastAsia"/>
                <w:sz w:val="24"/>
                <w:szCs w:val="24"/>
              </w:rPr>
              <w:t>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2729B">
              <w:rPr>
                <w:rFonts w:asciiTheme="minorEastAsia" w:hAnsiTheme="minorEastAsia" w:hint="eastAsia"/>
                <w:sz w:val="24"/>
                <w:szCs w:val="24"/>
              </w:rPr>
              <w:t>会</w:t>
            </w:r>
          </w:p>
        </w:tc>
      </w:tr>
      <w:tr w:rsidR="002E1B22" w:rsidTr="007D5DFD">
        <w:trPr>
          <w:trHeight w:val="336"/>
        </w:trPr>
        <w:tc>
          <w:tcPr>
            <w:tcW w:w="635" w:type="pct"/>
            <w:vMerge/>
            <w:vAlign w:val="center"/>
          </w:tcPr>
          <w:p w:rsidR="002E1B22" w:rsidRPr="00DD1981" w:rsidRDefault="002E1B22" w:rsidP="003835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B22" w:rsidRDefault="002E1B22" w:rsidP="007D5D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2E1B22">
              <w:rPr>
                <w:rFonts w:hint="eastAsia"/>
                <w:sz w:val="24"/>
                <w:szCs w:val="24"/>
              </w:rPr>
              <w:t>委員会</w:t>
            </w:r>
          </w:p>
          <w:p w:rsidR="002E1B22" w:rsidRDefault="002E1B22" w:rsidP="007D5D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2E1B22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E1B22">
              <w:rPr>
                <w:rFonts w:hint="eastAsia"/>
                <w:sz w:val="24"/>
                <w:szCs w:val="24"/>
              </w:rPr>
              <w:t>派</w:t>
            </w:r>
          </w:p>
          <w:p w:rsidR="002E1B22" w:rsidRPr="002E1B22" w:rsidRDefault="002E1B22" w:rsidP="007D5D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1B22" w:rsidRPr="002E1B22" w:rsidRDefault="002E1B22" w:rsidP="002E1B2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2661" w:type="pct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E1B22" w:rsidRPr="002E1B22" w:rsidRDefault="002E1B22" w:rsidP="002E1B2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1B22" w:rsidTr="007D5DFD">
        <w:trPr>
          <w:trHeight w:val="728"/>
        </w:trPr>
        <w:tc>
          <w:tcPr>
            <w:tcW w:w="635" w:type="pct"/>
            <w:vMerge/>
            <w:vAlign w:val="center"/>
          </w:tcPr>
          <w:p w:rsidR="002E1B22" w:rsidRPr="00DD1981" w:rsidRDefault="002E1B22" w:rsidP="0038351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B22" w:rsidRDefault="002E1B22" w:rsidP="002E1B2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3144" w:type="pct"/>
            <w:gridSpan w:val="6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E1B22" w:rsidRPr="002E1B22" w:rsidRDefault="002E1B22" w:rsidP="002E1B22">
            <w:pPr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7E696D" w:rsidTr="007D5DFD">
        <w:trPr>
          <w:trHeight w:val="1052"/>
        </w:trPr>
        <w:tc>
          <w:tcPr>
            <w:tcW w:w="635" w:type="pct"/>
            <w:vAlign w:val="center"/>
          </w:tcPr>
          <w:p w:rsidR="00005591" w:rsidRPr="00DD1981" w:rsidRDefault="00005591" w:rsidP="00383513">
            <w:pPr>
              <w:jc w:val="center"/>
              <w:rPr>
                <w:sz w:val="24"/>
                <w:szCs w:val="24"/>
              </w:rPr>
            </w:pPr>
            <w:r w:rsidRPr="00DD1981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34" w:type="pct"/>
            <w:tcBorders>
              <w:right w:val="nil"/>
            </w:tcBorders>
            <w:shd w:val="clear" w:color="auto" w:fill="auto"/>
            <w:vAlign w:val="center"/>
          </w:tcPr>
          <w:p w:rsidR="00005591" w:rsidRPr="00005591" w:rsidRDefault="00005591" w:rsidP="00005591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</w:tc>
        <w:tc>
          <w:tcPr>
            <w:tcW w:w="19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05591" w:rsidRPr="0052729B" w:rsidRDefault="00005591" w:rsidP="000055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729B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3533" w:type="pct"/>
            <w:gridSpan w:val="7"/>
            <w:tcBorders>
              <w:left w:val="nil"/>
            </w:tcBorders>
            <w:shd w:val="clear" w:color="auto" w:fill="auto"/>
            <w:vAlign w:val="center"/>
          </w:tcPr>
          <w:p w:rsidR="00005591" w:rsidRPr="005F1872" w:rsidRDefault="00005591" w:rsidP="005F1872">
            <w:pPr>
              <w:rPr>
                <w:rFonts w:asciiTheme="minorEastAsia" w:hAnsiTheme="minorEastAsia"/>
                <w:sz w:val="24"/>
                <w:szCs w:val="24"/>
              </w:rPr>
            </w:pPr>
            <w:r w:rsidRPr="0052729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内訳：</w:t>
            </w:r>
            <w:r w:rsidRPr="0052729B">
              <w:rPr>
                <w:rFonts w:asciiTheme="minorEastAsia" w:hAnsiTheme="minorEastAsia" w:hint="eastAsia"/>
                <w:sz w:val="24"/>
                <w:szCs w:val="24"/>
              </w:rPr>
              <w:t xml:space="preserve"> 議員　　　人 ／ 随行　　　人 ／ 執行部　　　人 ）</w:t>
            </w:r>
          </w:p>
        </w:tc>
      </w:tr>
      <w:tr w:rsidR="00660B06" w:rsidRPr="00DD1981" w:rsidTr="007D5DFD">
        <w:trPr>
          <w:trHeight w:val="467"/>
        </w:trPr>
        <w:tc>
          <w:tcPr>
            <w:tcW w:w="635" w:type="pct"/>
            <w:vMerge w:val="restart"/>
            <w:tcBorders>
              <w:bottom w:val="single" w:sz="4" w:space="0" w:color="auto"/>
            </w:tcBorders>
            <w:vAlign w:val="center"/>
          </w:tcPr>
          <w:p w:rsidR="00660B06" w:rsidRPr="00DD1981" w:rsidRDefault="00660B06" w:rsidP="007E69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B06" w:rsidRPr="0052729B" w:rsidRDefault="00660B06" w:rsidP="00FB566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165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60B06" w:rsidRPr="00660B06" w:rsidRDefault="00660B06" w:rsidP="00660B06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" w:type="pct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06" w:rsidRPr="0052729B" w:rsidRDefault="00660B06" w:rsidP="00FB566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636" w:type="pct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06" w:rsidRPr="00660B06" w:rsidRDefault="00660B06" w:rsidP="00660B06">
            <w:pPr>
              <w:widowControl/>
              <w:rPr>
                <w:rFonts w:asciiTheme="minorEastAsia" w:hAnsiTheme="minorEastAsia"/>
                <w:sz w:val="36"/>
                <w:szCs w:val="36"/>
              </w:rPr>
            </w:pPr>
          </w:p>
        </w:tc>
      </w:tr>
      <w:tr w:rsidR="00660B06" w:rsidRPr="00DD1981" w:rsidTr="007D5DFD">
        <w:trPr>
          <w:trHeight w:val="396"/>
        </w:trPr>
        <w:tc>
          <w:tcPr>
            <w:tcW w:w="635" w:type="pct"/>
            <w:vMerge/>
            <w:tcBorders>
              <w:bottom w:val="single" w:sz="4" w:space="0" w:color="auto"/>
            </w:tcBorders>
            <w:vAlign w:val="center"/>
          </w:tcPr>
          <w:p w:rsidR="00660B06" w:rsidRDefault="00660B06" w:rsidP="00623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B06" w:rsidRDefault="00660B06" w:rsidP="00FB566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165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B06" w:rsidRPr="00660B06" w:rsidRDefault="00660B06" w:rsidP="007D0F50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06" w:rsidRPr="00005591" w:rsidRDefault="00660B06" w:rsidP="000055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3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06" w:rsidRPr="00005591" w:rsidRDefault="00660B06" w:rsidP="00005591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660B06" w:rsidRPr="00DD1981" w:rsidTr="007D5DFD">
        <w:trPr>
          <w:trHeight w:val="668"/>
        </w:trPr>
        <w:tc>
          <w:tcPr>
            <w:tcW w:w="635" w:type="pct"/>
            <w:vMerge w:val="restart"/>
            <w:vAlign w:val="center"/>
          </w:tcPr>
          <w:p w:rsidR="00660B06" w:rsidRPr="00DD1981" w:rsidRDefault="00660B06" w:rsidP="00DD1981">
            <w:pPr>
              <w:jc w:val="center"/>
              <w:rPr>
                <w:sz w:val="24"/>
                <w:szCs w:val="24"/>
              </w:rPr>
            </w:pPr>
            <w:r w:rsidRPr="00DD1981">
              <w:rPr>
                <w:rFonts w:hint="eastAsia"/>
                <w:sz w:val="24"/>
                <w:szCs w:val="24"/>
              </w:rPr>
              <w:t>視察</w:t>
            </w:r>
            <w:r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831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60B06" w:rsidRPr="0052729B" w:rsidRDefault="00660B06" w:rsidP="00FB566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729B">
              <w:rPr>
                <w:rFonts w:asciiTheme="minorEastAsia" w:hAnsiTheme="minorEastAsia" w:hint="eastAsia"/>
                <w:sz w:val="24"/>
                <w:szCs w:val="24"/>
              </w:rPr>
              <w:t>第１希望日</w:t>
            </w:r>
          </w:p>
        </w:tc>
        <w:tc>
          <w:tcPr>
            <w:tcW w:w="3533" w:type="pct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660B06" w:rsidRPr="0052729B" w:rsidRDefault="007D5DFD" w:rsidP="007D5DFD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660B0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）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60B06">
              <w:rPr>
                <w:rFonts w:asciiTheme="minorEastAsia" w:hAnsiTheme="minorEastAsia" w:hint="eastAsia"/>
                <w:sz w:val="24"/>
                <w:szCs w:val="24"/>
              </w:rPr>
              <w:t xml:space="preserve">　：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60B06">
              <w:rPr>
                <w:rFonts w:asciiTheme="minorEastAsia" w:hAnsiTheme="minorEastAsia" w:hint="eastAsia"/>
                <w:sz w:val="24"/>
                <w:szCs w:val="24"/>
              </w:rPr>
              <w:t xml:space="preserve">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60B06">
              <w:rPr>
                <w:rFonts w:asciiTheme="minorEastAsia" w:hAnsiTheme="minorEastAsia" w:hint="eastAsia"/>
                <w:sz w:val="24"/>
                <w:szCs w:val="24"/>
              </w:rPr>
              <w:t xml:space="preserve">　：</w:t>
            </w:r>
          </w:p>
        </w:tc>
      </w:tr>
      <w:tr w:rsidR="00660B06" w:rsidRPr="00DD1981" w:rsidTr="007D5DFD">
        <w:trPr>
          <w:trHeight w:val="704"/>
        </w:trPr>
        <w:tc>
          <w:tcPr>
            <w:tcW w:w="635" w:type="pct"/>
            <w:vMerge/>
            <w:vAlign w:val="center"/>
          </w:tcPr>
          <w:p w:rsidR="00660B06" w:rsidRPr="00DD1981" w:rsidRDefault="00660B06" w:rsidP="00DD1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0B06" w:rsidRPr="0052729B" w:rsidRDefault="00660B06" w:rsidP="00FB5663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729B">
              <w:rPr>
                <w:rFonts w:asciiTheme="minorEastAsia" w:hAnsiTheme="minorEastAsia" w:hint="eastAsia"/>
                <w:sz w:val="24"/>
                <w:szCs w:val="24"/>
              </w:rPr>
              <w:t>第２希望日</w:t>
            </w:r>
          </w:p>
        </w:tc>
        <w:tc>
          <w:tcPr>
            <w:tcW w:w="3533" w:type="pct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60B06" w:rsidRPr="0052729B" w:rsidRDefault="007D5DFD" w:rsidP="00660B0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660B0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60B06">
              <w:rPr>
                <w:rFonts w:asciiTheme="minorEastAsia" w:hAnsiTheme="minorEastAsia" w:hint="eastAsia"/>
                <w:sz w:val="24"/>
                <w:szCs w:val="24"/>
              </w:rPr>
              <w:t xml:space="preserve">　　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60B06">
              <w:rPr>
                <w:rFonts w:asciiTheme="minorEastAsia" w:hAnsiTheme="minorEastAsia" w:hint="eastAsia"/>
                <w:sz w:val="24"/>
                <w:szCs w:val="24"/>
              </w:rPr>
              <w:t xml:space="preserve">　　～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60B06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005591" w:rsidTr="007D5DFD">
        <w:trPr>
          <w:trHeight w:val="333"/>
        </w:trPr>
        <w:tc>
          <w:tcPr>
            <w:tcW w:w="635" w:type="pct"/>
            <w:vMerge w:val="restart"/>
            <w:vAlign w:val="center"/>
          </w:tcPr>
          <w:p w:rsidR="00005591" w:rsidRPr="00724EF2" w:rsidRDefault="00005591" w:rsidP="00DD1981">
            <w:pPr>
              <w:jc w:val="center"/>
              <w:rPr>
                <w:sz w:val="24"/>
                <w:szCs w:val="24"/>
              </w:rPr>
            </w:pPr>
            <w:r w:rsidRPr="00724EF2">
              <w:rPr>
                <w:rFonts w:hint="eastAsia"/>
                <w:sz w:val="24"/>
                <w:szCs w:val="24"/>
              </w:rPr>
              <w:t>視察内容</w:t>
            </w:r>
          </w:p>
        </w:tc>
        <w:tc>
          <w:tcPr>
            <w:tcW w:w="4365" w:type="pct"/>
            <w:gridSpan w:val="9"/>
            <w:tcBorders>
              <w:bottom w:val="nil"/>
            </w:tcBorders>
            <w:vAlign w:val="center"/>
          </w:tcPr>
          <w:p w:rsidR="00005591" w:rsidRPr="00724EF2" w:rsidRDefault="00005591" w:rsidP="007D5DFD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724EF2">
              <w:rPr>
                <w:rFonts w:asciiTheme="minorEastAsia" w:hAnsiTheme="minorEastAsia" w:hint="eastAsia"/>
                <w:sz w:val="24"/>
                <w:szCs w:val="24"/>
              </w:rPr>
              <w:t>視察項目</w:t>
            </w:r>
            <w:r w:rsidR="007D5D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24EF2">
              <w:rPr>
                <w:rFonts w:asciiTheme="minorEastAsia" w:hAnsiTheme="minorEastAsia" w:hint="eastAsia"/>
                <w:sz w:val="24"/>
                <w:szCs w:val="24"/>
              </w:rPr>
              <w:t>※出来るだけ具体的な内容</w:t>
            </w:r>
          </w:p>
        </w:tc>
      </w:tr>
      <w:tr w:rsidR="00FB5663" w:rsidTr="007D5DFD">
        <w:trPr>
          <w:trHeight w:val="2860"/>
        </w:trPr>
        <w:tc>
          <w:tcPr>
            <w:tcW w:w="635" w:type="pct"/>
            <w:vMerge/>
            <w:vAlign w:val="center"/>
          </w:tcPr>
          <w:p w:rsidR="00FB5663" w:rsidRPr="00DD1981" w:rsidRDefault="00FB5663" w:rsidP="00DD1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pct"/>
            <w:gridSpan w:val="9"/>
            <w:tcBorders>
              <w:top w:val="nil"/>
            </w:tcBorders>
          </w:tcPr>
          <w:p w:rsidR="00FB5663" w:rsidRDefault="00FB5663" w:rsidP="000055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264" w:rsidRDefault="00B85264" w:rsidP="000055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264" w:rsidRDefault="00B85264" w:rsidP="000055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264" w:rsidRDefault="00B85264" w:rsidP="000055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264" w:rsidRDefault="00B85264" w:rsidP="000055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264" w:rsidRDefault="00B85264" w:rsidP="000055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264" w:rsidRDefault="00B85264" w:rsidP="000055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264" w:rsidRDefault="00B85264" w:rsidP="000055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264" w:rsidRDefault="00B85264" w:rsidP="0000559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85264" w:rsidRPr="005F1872" w:rsidRDefault="00B85264" w:rsidP="000055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5663" w:rsidRPr="00724EF2" w:rsidTr="007D5DFD">
        <w:trPr>
          <w:trHeight w:val="193"/>
        </w:trPr>
        <w:tc>
          <w:tcPr>
            <w:tcW w:w="635" w:type="pct"/>
            <w:vMerge/>
            <w:vAlign w:val="center"/>
          </w:tcPr>
          <w:p w:rsidR="00FB5663" w:rsidRPr="00DD1981" w:rsidRDefault="00FB5663" w:rsidP="00DD1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pct"/>
            <w:gridSpan w:val="9"/>
            <w:tcBorders>
              <w:top w:val="nil"/>
              <w:bottom w:val="nil"/>
            </w:tcBorders>
            <w:vAlign w:val="center"/>
          </w:tcPr>
          <w:p w:rsidR="00FB5663" w:rsidRDefault="00FB5663" w:rsidP="007D5DFD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現地視察</w:t>
            </w:r>
            <w:r w:rsidR="007D5DFD">
              <w:rPr>
                <w:rFonts w:asciiTheme="minorEastAsia" w:hAnsiTheme="minorEastAsia" w:hint="eastAsia"/>
                <w:sz w:val="24"/>
                <w:szCs w:val="24"/>
              </w:rPr>
              <w:t xml:space="preserve">　※</w:t>
            </w:r>
            <w:r w:rsidRPr="00E47E27">
              <w:rPr>
                <w:rFonts w:asciiTheme="minorEastAsia" w:hAnsiTheme="minorEastAsia" w:hint="eastAsia"/>
                <w:sz w:val="24"/>
                <w:szCs w:val="24"/>
              </w:rPr>
              <w:t>希望される施設等あればご記入ください</w:t>
            </w:r>
          </w:p>
        </w:tc>
      </w:tr>
      <w:tr w:rsidR="00FB5663" w:rsidRPr="00724EF2" w:rsidTr="007D5DFD">
        <w:trPr>
          <w:trHeight w:val="901"/>
        </w:trPr>
        <w:tc>
          <w:tcPr>
            <w:tcW w:w="635" w:type="pct"/>
            <w:vMerge/>
            <w:vAlign w:val="center"/>
          </w:tcPr>
          <w:p w:rsidR="00FB5663" w:rsidRPr="00DD1981" w:rsidRDefault="00FB5663" w:rsidP="00DD1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5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FB5663" w:rsidRPr="00E47E27" w:rsidRDefault="00FB5663" w:rsidP="00724EF2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5663" w:rsidTr="007D5DFD">
        <w:trPr>
          <w:trHeight w:val="490"/>
        </w:trPr>
        <w:tc>
          <w:tcPr>
            <w:tcW w:w="635" w:type="pct"/>
            <w:vMerge w:val="restart"/>
            <w:vAlign w:val="center"/>
          </w:tcPr>
          <w:p w:rsidR="00FB5663" w:rsidRPr="001C4967" w:rsidRDefault="00FB5663" w:rsidP="00DD1981">
            <w:pPr>
              <w:jc w:val="center"/>
              <w:rPr>
                <w:sz w:val="24"/>
                <w:szCs w:val="24"/>
              </w:rPr>
            </w:pPr>
            <w:r w:rsidRPr="001C4967">
              <w:rPr>
                <w:rFonts w:hint="eastAsia"/>
                <w:sz w:val="24"/>
                <w:szCs w:val="24"/>
              </w:rPr>
              <w:t>宿泊予定</w:t>
            </w:r>
          </w:p>
        </w:tc>
        <w:tc>
          <w:tcPr>
            <w:tcW w:w="4365" w:type="pct"/>
            <w:gridSpan w:val="9"/>
            <w:tcBorders>
              <w:bottom w:val="nil"/>
            </w:tcBorders>
            <w:vAlign w:val="center"/>
          </w:tcPr>
          <w:p w:rsidR="00FB5663" w:rsidRPr="001C4967" w:rsidRDefault="00FB5663" w:rsidP="00FB5663">
            <w:pPr>
              <w:spacing w:line="30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C4967"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市内（宿泊先</w:t>
            </w:r>
            <w:r w:rsidRPr="001C4967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C4967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C4967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B5663" w:rsidTr="007D5DFD">
        <w:trPr>
          <w:trHeight w:val="490"/>
        </w:trPr>
        <w:tc>
          <w:tcPr>
            <w:tcW w:w="635" w:type="pct"/>
            <w:vMerge/>
            <w:vAlign w:val="center"/>
          </w:tcPr>
          <w:p w:rsidR="00FB5663" w:rsidRPr="001C4967" w:rsidRDefault="00FB5663" w:rsidP="004823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5" w:type="pct"/>
            <w:gridSpan w:val="9"/>
            <w:tcBorders>
              <w:top w:val="nil"/>
            </w:tcBorders>
            <w:vAlign w:val="center"/>
          </w:tcPr>
          <w:p w:rsidR="00FB5663" w:rsidRPr="00FB5663" w:rsidRDefault="00FB5663" w:rsidP="00FB56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C4967">
              <w:rPr>
                <w:rFonts w:asciiTheme="minorEastAsia" w:hAnsiTheme="minorEastAsia" w:hint="eastAsia"/>
                <w:sz w:val="24"/>
                <w:szCs w:val="24"/>
              </w:rPr>
              <w:t>□　市外（地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C4967">
              <w:rPr>
                <w:rFonts w:asciiTheme="minorEastAsia" w:hAnsiTheme="minorEastAsia" w:hint="eastAsia"/>
                <w:sz w:val="24"/>
                <w:szCs w:val="24"/>
              </w:rPr>
              <w:t xml:space="preserve">域：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1C4967"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</w:tc>
      </w:tr>
      <w:tr w:rsidR="00623B72" w:rsidTr="007D5DFD">
        <w:trPr>
          <w:trHeight w:val="523"/>
        </w:trPr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:rsidR="00623B72" w:rsidRPr="001C4967" w:rsidRDefault="007D0F50" w:rsidP="00DD1981">
            <w:pPr>
              <w:jc w:val="center"/>
              <w:rPr>
                <w:sz w:val="24"/>
                <w:szCs w:val="24"/>
              </w:rPr>
            </w:pPr>
            <w:r w:rsidRPr="001C4967">
              <w:rPr>
                <w:rFonts w:hint="eastAsia"/>
                <w:sz w:val="24"/>
                <w:szCs w:val="24"/>
              </w:rPr>
              <w:t>移動手段</w:t>
            </w:r>
          </w:p>
        </w:tc>
        <w:tc>
          <w:tcPr>
            <w:tcW w:w="4365" w:type="pct"/>
            <w:gridSpan w:val="9"/>
            <w:tcBorders>
              <w:bottom w:val="single" w:sz="4" w:space="0" w:color="auto"/>
            </w:tcBorders>
            <w:vAlign w:val="center"/>
          </w:tcPr>
          <w:p w:rsidR="00FB5663" w:rsidRDefault="007D0F50" w:rsidP="00FB5663">
            <w:pPr>
              <w:spacing w:line="300" w:lineRule="auto"/>
              <w:rPr>
                <w:rFonts w:asciiTheme="minorEastAsia" w:hAnsiTheme="minorEastAsia"/>
                <w:sz w:val="24"/>
                <w:szCs w:val="24"/>
              </w:rPr>
            </w:pPr>
            <w:r w:rsidRPr="001C4967">
              <w:rPr>
                <w:rFonts w:asciiTheme="minorEastAsia" w:hAnsiTheme="minorEastAsia" w:hint="eastAsia"/>
                <w:sz w:val="24"/>
                <w:szCs w:val="24"/>
              </w:rPr>
              <w:t xml:space="preserve">　□　ＪＲ</w:t>
            </w:r>
            <w:r w:rsidR="00FB56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1656B" w:rsidRPr="001C4967">
              <w:rPr>
                <w:rFonts w:asciiTheme="minorEastAsia" w:hAnsiTheme="minorEastAsia" w:hint="eastAsia"/>
                <w:sz w:val="24"/>
                <w:szCs w:val="24"/>
              </w:rPr>
              <w:t xml:space="preserve">　□　貸切バス</w:t>
            </w:r>
            <w:r w:rsidR="00FB56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1656B" w:rsidRPr="001C4967">
              <w:rPr>
                <w:rFonts w:asciiTheme="minorEastAsia" w:hAnsiTheme="minorEastAsia" w:hint="eastAsia"/>
                <w:sz w:val="24"/>
                <w:szCs w:val="24"/>
              </w:rPr>
              <w:t xml:space="preserve">　□　タクシー　</w:t>
            </w:r>
            <w:r w:rsidR="00FB56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1656B" w:rsidRPr="001C496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B56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1656B" w:rsidRPr="001C4967">
              <w:rPr>
                <w:rFonts w:asciiTheme="minorEastAsia" w:hAnsiTheme="minorEastAsia" w:hint="eastAsia"/>
                <w:sz w:val="24"/>
                <w:szCs w:val="24"/>
              </w:rPr>
              <w:t>レンタカー</w:t>
            </w:r>
            <w:r w:rsidR="00FB56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1C4967" w:rsidRPr="001C4967" w:rsidRDefault="00FB5663" w:rsidP="00FB5663">
            <w:pPr>
              <w:spacing w:line="30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その他（　　　　　　　　　　</w:t>
            </w:r>
            <w:r w:rsidR="00FF5DF6" w:rsidRPr="001C496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D0F50" w:rsidTr="007D5DFD">
        <w:trPr>
          <w:trHeight w:val="1063"/>
        </w:trPr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:rsidR="001C4967" w:rsidRDefault="006A4B3C" w:rsidP="00DD1981">
            <w:pPr>
              <w:jc w:val="center"/>
              <w:rPr>
                <w:sz w:val="24"/>
                <w:szCs w:val="24"/>
              </w:rPr>
            </w:pPr>
            <w:r w:rsidRPr="001C4967">
              <w:rPr>
                <w:rFonts w:hint="eastAsia"/>
                <w:sz w:val="24"/>
                <w:szCs w:val="24"/>
              </w:rPr>
              <w:t>その他</w:t>
            </w:r>
          </w:p>
          <w:p w:rsidR="007D0F50" w:rsidRPr="001C4967" w:rsidRDefault="007D0F50" w:rsidP="00DD1981">
            <w:pPr>
              <w:jc w:val="center"/>
              <w:rPr>
                <w:sz w:val="24"/>
                <w:szCs w:val="24"/>
              </w:rPr>
            </w:pPr>
            <w:r w:rsidRPr="001C4967"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4365" w:type="pct"/>
            <w:gridSpan w:val="9"/>
            <w:tcBorders>
              <w:bottom w:val="single" w:sz="4" w:space="0" w:color="auto"/>
            </w:tcBorders>
            <w:vAlign w:val="center"/>
          </w:tcPr>
          <w:p w:rsidR="007D0F50" w:rsidRPr="001C4967" w:rsidRDefault="007D0F50" w:rsidP="00623B7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74C73" w:rsidRPr="004A3439" w:rsidRDefault="007D0F50" w:rsidP="008F6A49">
      <w:pPr>
        <w:jc w:val="center"/>
        <w:rPr>
          <w:b/>
          <w:sz w:val="28"/>
          <w:szCs w:val="28"/>
          <w:bdr w:val="single" w:sz="4" w:space="0" w:color="auto"/>
        </w:rPr>
      </w:pPr>
      <w:r w:rsidRPr="004A3439">
        <w:rPr>
          <w:rFonts w:hint="eastAsia"/>
          <w:b/>
          <w:sz w:val="28"/>
          <w:szCs w:val="28"/>
          <w:bdr w:val="single" w:sz="4" w:space="0" w:color="auto"/>
        </w:rPr>
        <w:t xml:space="preserve">↑　</w:t>
      </w:r>
      <w:r w:rsidR="008F6A49" w:rsidRPr="004A3439">
        <w:rPr>
          <w:rFonts w:hint="eastAsia"/>
          <w:b/>
          <w:sz w:val="28"/>
          <w:szCs w:val="28"/>
          <w:bdr w:val="single" w:sz="4" w:space="0" w:color="auto"/>
        </w:rPr>
        <w:t xml:space="preserve">七尾市議会事務局　</w:t>
      </w:r>
      <w:r w:rsidRPr="004A3439">
        <w:rPr>
          <w:rFonts w:hint="eastAsia"/>
          <w:b/>
          <w:sz w:val="28"/>
          <w:szCs w:val="28"/>
          <w:bdr w:val="single" w:sz="4" w:space="0" w:color="auto"/>
        </w:rPr>
        <w:t>↑</w:t>
      </w:r>
      <w:r w:rsidR="008F6A49" w:rsidRPr="004A3439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8F6A49" w:rsidRPr="004A3439">
        <w:rPr>
          <w:rFonts w:hint="eastAsia"/>
          <w:b/>
          <w:sz w:val="28"/>
          <w:szCs w:val="28"/>
          <w:bdr w:val="single" w:sz="4" w:space="0" w:color="auto"/>
        </w:rPr>
        <w:t>Fax 0767-53-1326</w:t>
      </w:r>
      <w:r w:rsidRPr="004A3439">
        <w:rPr>
          <w:rFonts w:hint="eastAsia"/>
          <w:b/>
          <w:sz w:val="28"/>
          <w:szCs w:val="28"/>
          <w:bdr w:val="single" w:sz="4" w:space="0" w:color="auto"/>
        </w:rPr>
        <w:t xml:space="preserve">　↑</w:t>
      </w:r>
    </w:p>
    <w:sectPr w:rsidR="00B74C73" w:rsidRPr="004A3439" w:rsidSect="00623B72">
      <w:pgSz w:w="11906" w:h="16838"/>
      <w:pgMar w:top="567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663" w:rsidRDefault="00FB5663" w:rsidP="00DD1981">
      <w:r>
        <w:separator/>
      </w:r>
    </w:p>
  </w:endnote>
  <w:endnote w:type="continuationSeparator" w:id="0">
    <w:p w:rsidR="00FB5663" w:rsidRDefault="00FB5663" w:rsidP="00DD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663" w:rsidRDefault="00FB5663" w:rsidP="00DD1981">
      <w:r>
        <w:separator/>
      </w:r>
    </w:p>
  </w:footnote>
  <w:footnote w:type="continuationSeparator" w:id="0">
    <w:p w:rsidR="00FB5663" w:rsidRDefault="00FB5663" w:rsidP="00DD1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72"/>
    <w:rsid w:val="00005591"/>
    <w:rsid w:val="000B0793"/>
    <w:rsid w:val="001C4967"/>
    <w:rsid w:val="0021656B"/>
    <w:rsid w:val="002E1B22"/>
    <w:rsid w:val="0034579B"/>
    <w:rsid w:val="00383513"/>
    <w:rsid w:val="00395405"/>
    <w:rsid w:val="00482330"/>
    <w:rsid w:val="004A3439"/>
    <w:rsid w:val="00517A76"/>
    <w:rsid w:val="0052729B"/>
    <w:rsid w:val="005F1872"/>
    <w:rsid w:val="005F671E"/>
    <w:rsid w:val="00623B72"/>
    <w:rsid w:val="00625049"/>
    <w:rsid w:val="00660B06"/>
    <w:rsid w:val="006A4B3C"/>
    <w:rsid w:val="006B7CB3"/>
    <w:rsid w:val="00724EF2"/>
    <w:rsid w:val="007D0F50"/>
    <w:rsid w:val="007D5DFD"/>
    <w:rsid w:val="007E696D"/>
    <w:rsid w:val="008F6A49"/>
    <w:rsid w:val="009C5006"/>
    <w:rsid w:val="00B34EBC"/>
    <w:rsid w:val="00B74C73"/>
    <w:rsid w:val="00B85264"/>
    <w:rsid w:val="00BE5D7B"/>
    <w:rsid w:val="00BF420B"/>
    <w:rsid w:val="00C61ED7"/>
    <w:rsid w:val="00D63E6E"/>
    <w:rsid w:val="00DD1981"/>
    <w:rsid w:val="00E47E27"/>
    <w:rsid w:val="00E769E5"/>
    <w:rsid w:val="00EB3A3F"/>
    <w:rsid w:val="00FB5663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1981"/>
  </w:style>
  <w:style w:type="paragraph" w:styleId="a5">
    <w:name w:val="footer"/>
    <w:basedOn w:val="a"/>
    <w:link w:val="a6"/>
    <w:uiPriority w:val="99"/>
    <w:semiHidden/>
    <w:unhideWhenUsed/>
    <w:rsid w:val="00DD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1981"/>
  </w:style>
  <w:style w:type="paragraph" w:styleId="a7">
    <w:name w:val="Balloon Text"/>
    <w:basedOn w:val="a"/>
    <w:link w:val="a8"/>
    <w:uiPriority w:val="99"/>
    <w:semiHidden/>
    <w:unhideWhenUsed/>
    <w:rsid w:val="006A4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B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1981"/>
  </w:style>
  <w:style w:type="paragraph" w:styleId="a5">
    <w:name w:val="footer"/>
    <w:basedOn w:val="a"/>
    <w:link w:val="a6"/>
    <w:uiPriority w:val="99"/>
    <w:semiHidden/>
    <w:unhideWhenUsed/>
    <w:rsid w:val="00DD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1981"/>
  </w:style>
  <w:style w:type="paragraph" w:styleId="a7">
    <w:name w:val="Balloon Text"/>
    <w:basedOn w:val="a"/>
    <w:link w:val="a8"/>
    <w:uiPriority w:val="99"/>
    <w:semiHidden/>
    <w:unhideWhenUsed/>
    <w:rsid w:val="006A4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7869D-3D53-46E6-8D63-EF63E6B0C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FB7BE94F</Template>
  <TotalTime>1</TotalTime>
  <Pages>1</Pages>
  <Words>63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01538</dc:creator>
  <cp:lastModifiedBy>01538</cp:lastModifiedBy>
  <cp:revision>2</cp:revision>
  <dcterms:created xsi:type="dcterms:W3CDTF">2019-04-05T04:37:00Z</dcterms:created>
  <dcterms:modified xsi:type="dcterms:W3CDTF">2019-04-05T04:37:00Z</dcterms:modified>
</cp:coreProperties>
</file>